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shd w:val="pct15" w:color="auto" w:fill="FFFFFF"/>
        </w:rPr>
        <w:id w:val="-2077897074"/>
        <w:docPartObj>
          <w:docPartGallery w:val="Cover Pages"/>
          <w:docPartUnique/>
        </w:docPartObj>
      </w:sdtPr>
      <w:sdtEndPr>
        <w:rPr>
          <w:color w:val="auto"/>
          <w:sz w:val="32"/>
          <w:szCs w:val="32"/>
          <w:cs/>
        </w:rPr>
      </w:sdtEndPr>
      <w:sdtContent>
        <w:p w14:paraId="192510AC" w14:textId="77777777" w:rsidR="001F584D" w:rsidRPr="009045F1" w:rsidRDefault="009C7BEB" w:rsidP="001F584D">
          <w:pPr>
            <w:pStyle w:val="ListParagraph"/>
            <w:tabs>
              <w:tab w:val="left" w:pos="993"/>
            </w:tabs>
            <w:spacing w:after="0" w:line="240" w:lineRule="auto"/>
            <w:ind w:left="0"/>
            <w:jc w:val="center"/>
            <w:outlineLvl w:val="0"/>
            <w:rPr>
              <w:rFonts w:ascii="TH SarabunPSK" w:hAnsi="TH SarabunPSK" w:cs="TH SarabunPSK" w:hint="cs"/>
              <w:b/>
              <w:bCs/>
              <w:sz w:val="28"/>
              <w:shd w:val="pct15" w:color="auto" w:fill="FFFFFF"/>
            </w:rPr>
          </w:pP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fldChar w:fldCharType="begin">
              <w:ffData>
                <w:name w:val="Text1"/>
                <w:enabled/>
                <w:calcOnExit w:val="0"/>
                <w:textInput>
                  <w:default w:val="ชื่อเรื่องภาษาไทย (พิมพ์ทับในส่วนไฮไลท์สีเทา)"/>
                </w:textInput>
              </w:ffData>
            </w:fldChar>
          </w:r>
          <w:bookmarkStart w:id="0" w:name="Text1"/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</w:rPr>
            <w:instrText>FORMTEXT</w:instrText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fldChar w:fldCharType="separate"/>
          </w:r>
          <w:r w:rsidRPr="009045F1">
            <w:rPr>
              <w:rFonts w:ascii="TH SarabunPSK" w:hAnsi="TH SarabunPSK" w:cs="TH SarabunPSK" w:hint="cs"/>
              <w:b/>
              <w:bCs/>
              <w:noProof/>
              <w:sz w:val="36"/>
              <w:szCs w:val="36"/>
              <w:cs/>
            </w:rPr>
            <w:t>ชื่อเรื่องภาษาไทย (พิมพ์ทับในส่วนไฮไลท์สีเทา)</w:t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fldChar w:fldCharType="end"/>
          </w:r>
          <w:bookmarkEnd w:id="0"/>
        </w:p>
        <w:p w14:paraId="3DFD46BD" w14:textId="77777777" w:rsidR="001F584D" w:rsidRPr="009045F1" w:rsidRDefault="00D21F98" w:rsidP="001F584D">
          <w:pPr>
            <w:pStyle w:val="ListParagraph"/>
            <w:tabs>
              <w:tab w:val="left" w:pos="993"/>
            </w:tabs>
            <w:spacing w:after="0" w:line="240" w:lineRule="auto"/>
            <w:ind w:left="0"/>
            <w:jc w:val="center"/>
            <w:outlineLvl w:val="0"/>
            <w:rPr>
              <w:rFonts w:ascii="TH SarabunPSK" w:hAnsi="TH SarabunPSK" w:cs="TH SarabunPSK" w:hint="cs"/>
              <w:b/>
              <w:bCs/>
              <w:sz w:val="28"/>
              <w:shd w:val="pct15" w:color="auto" w:fill="FFFFFF"/>
            </w:rPr>
          </w:pP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fldChar w:fldCharType="begin">
              <w:ffData>
                <w:name w:val=""/>
                <w:enabled w:val="0"/>
                <w:calcOnExit w:val="0"/>
                <w:textInput>
                  <w:default w:val="Title Name"/>
                </w:textInput>
              </w:ffData>
            </w:fldChar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</w:rPr>
            <w:instrText>FORMTEXT</w:instrText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fldChar w:fldCharType="separate"/>
          </w:r>
          <w:r w:rsidRPr="009045F1">
            <w:rPr>
              <w:rFonts w:ascii="TH SarabunPSK" w:hAnsi="TH SarabunPSK" w:cs="TH SarabunPSK" w:hint="cs"/>
              <w:b/>
              <w:bCs/>
              <w:noProof/>
              <w:sz w:val="36"/>
              <w:szCs w:val="36"/>
            </w:rPr>
            <w:t>Title Name</w:t>
          </w:r>
          <w:r w:rsidRPr="009045F1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fldChar w:fldCharType="end"/>
          </w:r>
        </w:p>
        <w:p w14:paraId="388F999A" w14:textId="212362EC" w:rsidR="00F21C60" w:rsidRPr="00693D26" w:rsidRDefault="00F21C60" w:rsidP="00180E94">
          <w:pPr>
            <w:spacing w:after="0" w:line="240" w:lineRule="auto"/>
            <w:jc w:val="center"/>
            <w:rPr>
              <w:rFonts w:ascii="TH SarabunPSK" w:hAnsi="TH SarabunPSK" w:cs="TH SarabunPSK" w:hint="cs"/>
              <w:sz w:val="36"/>
              <w:szCs w:val="36"/>
              <w:shd w:val="pct15" w:color="auto" w:fill="FFFFFF"/>
            </w:rPr>
          </w:pPr>
        </w:p>
        <w:p w14:paraId="6596A91C" w14:textId="77777777" w:rsidR="00D25C64" w:rsidRPr="00693D26" w:rsidRDefault="00D25C64" w:rsidP="00180E94">
          <w:pPr>
            <w:spacing w:after="0" w:line="240" w:lineRule="auto"/>
            <w:jc w:val="center"/>
            <w:rPr>
              <w:rFonts w:ascii="TH SarabunPSK" w:hAnsi="TH SarabunPSK" w:cs="TH SarabunPSK" w:hint="cs"/>
              <w:color w:val="000000" w:themeColor="text1"/>
              <w:sz w:val="36"/>
              <w:szCs w:val="36"/>
              <w:shd w:val="pct15" w:color="auto" w:fill="FFFFFF"/>
            </w:rPr>
          </w:pPr>
        </w:p>
        <w:p w14:paraId="780473B8" w14:textId="77777777" w:rsidR="009C7BEB" w:rsidRPr="009045F1" w:rsidRDefault="003975A8" w:rsidP="009C7BEB">
          <w:pPr>
            <w:spacing w:after="0" w:line="240" w:lineRule="auto"/>
            <w:jc w:val="right"/>
            <w:rPr>
              <w:rFonts w:ascii="TH SarabunPSK" w:hAnsi="TH SarabunPSK" w:cs="TH SarabunPSK" w:hint="cs"/>
              <w:i/>
              <w:iCs/>
              <w:color w:val="000000" w:themeColor="text1"/>
              <w:sz w:val="28"/>
              <w:shd w:val="pct15" w:color="auto" w:fill="FFFFFF"/>
            </w:rPr>
          </w:pPr>
          <w:r w:rsidRPr="009045F1">
            <w:rPr>
              <w:rFonts w:ascii="TH SarabunPSK" w:hAnsi="TH SarabunPSK" w:cs="TH SarabunPSK" w:hint="cs"/>
              <w:i/>
              <w:iCs/>
              <w:color w:val="000000" w:themeColor="text1"/>
              <w:sz w:val="32"/>
              <w:szCs w:val="32"/>
              <w:cs/>
            </w:rPr>
            <w:fldChar w:fldCharType="begin">
              <w:ffData>
                <w:name w:val=""/>
                <w:enabled/>
                <w:calcOnExit w:val="0"/>
                <w:textInput>
                  <w:default w:val="ชื่อ นามสกุลผู้แต่ง"/>
                </w:textInput>
              </w:ffData>
            </w:fldChar>
          </w:r>
          <w:r w:rsidRPr="009045F1">
            <w:rPr>
              <w:rFonts w:ascii="TH SarabunPSK" w:hAnsi="TH SarabunPSK" w:cs="TH SarabunPSK" w:hint="cs"/>
              <w:i/>
              <w:iCs/>
              <w:color w:val="000000" w:themeColor="text1"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i/>
              <w:iCs/>
              <w:color w:val="000000" w:themeColor="text1"/>
              <w:sz w:val="32"/>
              <w:szCs w:val="32"/>
            </w:rPr>
            <w:instrText>FORMTEXT</w:instrText>
          </w:r>
          <w:r w:rsidRPr="009045F1">
            <w:rPr>
              <w:rFonts w:ascii="TH SarabunPSK" w:hAnsi="TH SarabunPSK" w:cs="TH SarabunPSK" w:hint="cs"/>
              <w:i/>
              <w:iCs/>
              <w:color w:val="000000" w:themeColor="text1"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i/>
              <w:iCs/>
              <w:color w:val="000000" w:themeColor="text1"/>
              <w:sz w:val="32"/>
              <w:szCs w:val="32"/>
              <w:cs/>
            </w:rPr>
          </w:r>
          <w:r w:rsidRPr="009045F1">
            <w:rPr>
              <w:rFonts w:ascii="TH SarabunPSK" w:hAnsi="TH SarabunPSK" w:cs="TH SarabunPSK" w:hint="cs"/>
              <w:i/>
              <w:iCs/>
              <w:color w:val="000000" w:themeColor="text1"/>
              <w:sz w:val="32"/>
              <w:szCs w:val="32"/>
              <w:cs/>
            </w:rPr>
            <w:fldChar w:fldCharType="separate"/>
          </w:r>
          <w:r w:rsidRPr="009045F1">
            <w:rPr>
              <w:rFonts w:ascii="TH SarabunPSK" w:hAnsi="TH SarabunPSK" w:cs="TH SarabunPSK" w:hint="cs"/>
              <w:i/>
              <w:iCs/>
              <w:noProof/>
              <w:color w:val="000000" w:themeColor="text1"/>
              <w:sz w:val="32"/>
              <w:szCs w:val="32"/>
              <w:cs/>
            </w:rPr>
            <w:t>ชื่อ นามสกุลผู้แต่ง</w:t>
          </w:r>
          <w:r w:rsidRPr="009045F1">
            <w:rPr>
              <w:rFonts w:ascii="TH SarabunPSK" w:hAnsi="TH SarabunPSK" w:cs="TH SarabunPSK" w:hint="cs"/>
              <w:i/>
              <w:iCs/>
              <w:color w:val="000000" w:themeColor="text1"/>
              <w:sz w:val="32"/>
              <w:szCs w:val="32"/>
              <w:cs/>
            </w:rPr>
            <w:fldChar w:fldCharType="end"/>
          </w:r>
          <w:r w:rsidR="009C7BEB" w:rsidRPr="009045F1">
            <w:rPr>
              <w:rStyle w:val="FootnoteReference"/>
              <w:rFonts w:ascii="TH SarabunPSK" w:hAnsi="TH SarabunPSK" w:cs="TH SarabunPSK" w:hint="cs"/>
              <w:color w:val="000000" w:themeColor="text1"/>
              <w:cs/>
            </w:rPr>
            <w:footnoteReference w:id="1"/>
          </w:r>
        </w:p>
        <w:p w14:paraId="5DD864AF" w14:textId="28E6BDF6" w:rsidR="009C7BEB" w:rsidRPr="009045F1" w:rsidRDefault="003975A8" w:rsidP="009C7BEB">
          <w:pPr>
            <w:spacing w:after="0" w:line="240" w:lineRule="auto"/>
            <w:jc w:val="right"/>
            <w:rPr>
              <w:rFonts w:ascii="TH SarabunPSK" w:hAnsi="TH SarabunPSK" w:cs="TH SarabunPSK" w:hint="cs"/>
              <w:sz w:val="32"/>
              <w:szCs w:val="32"/>
              <w:shd w:val="pct15" w:color="auto" w:fill="FFFFFF"/>
            </w:rPr>
          </w:pPr>
          <w:r w:rsidRPr="009045F1">
            <w:rPr>
              <w:rFonts w:ascii="TH SarabunPSK" w:hAnsi="TH SarabunPSK" w:cs="TH SarabunPSK" w:hint="cs"/>
              <w:i/>
              <w:iCs/>
              <w:sz w:val="32"/>
              <w:szCs w:val="32"/>
              <w:cs/>
            </w:rPr>
            <w:fldChar w:fldCharType="begin">
              <w:ffData>
                <w:name w:val=""/>
                <w:enabled/>
                <w:calcOnExit w:val="0"/>
                <w:textInput>
                  <w:default w:val="Firstname Lastname"/>
                </w:textInput>
              </w:ffData>
            </w:fldChar>
          </w:r>
          <w:r w:rsidRPr="009045F1">
            <w:rPr>
              <w:rFonts w:ascii="TH SarabunPSK" w:hAnsi="TH SarabunPSK" w:cs="TH SarabunPSK" w:hint="cs"/>
              <w:i/>
              <w:iCs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i/>
              <w:iCs/>
              <w:sz w:val="32"/>
              <w:szCs w:val="32"/>
            </w:rPr>
            <w:instrText>FORMTEXT</w:instrText>
          </w:r>
          <w:r w:rsidRPr="009045F1">
            <w:rPr>
              <w:rFonts w:ascii="TH SarabunPSK" w:hAnsi="TH SarabunPSK" w:cs="TH SarabunPSK" w:hint="cs"/>
              <w:i/>
              <w:iCs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i/>
              <w:iCs/>
              <w:sz w:val="32"/>
              <w:szCs w:val="32"/>
              <w:cs/>
            </w:rPr>
          </w:r>
          <w:r w:rsidRPr="009045F1">
            <w:rPr>
              <w:rFonts w:ascii="TH SarabunPSK" w:hAnsi="TH SarabunPSK" w:cs="TH SarabunPSK" w:hint="cs"/>
              <w:i/>
              <w:iCs/>
              <w:sz w:val="32"/>
              <w:szCs w:val="32"/>
              <w:cs/>
            </w:rPr>
            <w:fldChar w:fldCharType="separate"/>
          </w:r>
          <w:r w:rsidRPr="009045F1">
            <w:rPr>
              <w:rFonts w:ascii="TH SarabunPSK" w:hAnsi="TH SarabunPSK" w:cs="TH SarabunPSK" w:hint="cs"/>
              <w:i/>
              <w:iCs/>
              <w:noProof/>
              <w:sz w:val="32"/>
              <w:szCs w:val="32"/>
            </w:rPr>
            <w:t>Firstname Lastname</w:t>
          </w:r>
          <w:r w:rsidRPr="009045F1">
            <w:rPr>
              <w:rFonts w:ascii="TH SarabunPSK" w:hAnsi="TH SarabunPSK" w:cs="TH SarabunPSK" w:hint="cs"/>
              <w:i/>
              <w:iCs/>
              <w:sz w:val="32"/>
              <w:szCs w:val="32"/>
              <w:cs/>
            </w:rPr>
            <w:fldChar w:fldCharType="end"/>
          </w:r>
          <w:r w:rsidR="009C7BEB" w:rsidRPr="009045F1">
            <w:rPr>
              <w:rFonts w:ascii="TH SarabunPSK" w:hAnsi="TH SarabunPSK" w:cs="TH SarabunPSK" w:hint="cs"/>
              <w:sz w:val="32"/>
              <w:szCs w:val="32"/>
              <w:shd w:val="pct15" w:color="auto" w:fill="FFFFFF"/>
              <w:cs/>
            </w:rPr>
            <w:t xml:space="preserve">  </w:t>
          </w:r>
        </w:p>
        <w:p w14:paraId="371252A5" w14:textId="77777777" w:rsidR="00D25C64" w:rsidRPr="009045F1" w:rsidRDefault="00D25C64" w:rsidP="009C7BEB">
          <w:pPr>
            <w:spacing w:after="0" w:line="240" w:lineRule="auto"/>
            <w:jc w:val="right"/>
            <w:rPr>
              <w:rFonts w:ascii="TH SarabunPSK" w:hAnsi="TH SarabunPSK" w:cs="TH SarabunPSK" w:hint="cs"/>
              <w:sz w:val="32"/>
              <w:szCs w:val="32"/>
              <w:shd w:val="pct15" w:color="auto" w:fill="FFFFFF"/>
            </w:rPr>
          </w:pPr>
        </w:p>
        <w:p w14:paraId="5533B8A4" w14:textId="77777777" w:rsidR="009C7BEB" w:rsidRPr="009045F1" w:rsidRDefault="009C7BEB" w:rsidP="009C7BEB">
          <w:pPr>
            <w:spacing w:after="0" w:line="240" w:lineRule="auto"/>
            <w:jc w:val="center"/>
            <w:rPr>
              <w:rFonts w:ascii="TH SarabunPSK" w:hAnsi="TH SarabunPSK" w:cs="TH SarabunPSK" w:hint="cs"/>
              <w:b/>
              <w:bCs/>
              <w:sz w:val="28"/>
              <w:shd w:val="pct15" w:color="auto" w:fill="FFFFFF"/>
            </w:rPr>
          </w:pPr>
        </w:p>
        <w:p w14:paraId="3C3F4485" w14:textId="77777777" w:rsidR="009C7BEB" w:rsidRPr="009045F1" w:rsidRDefault="009C7BEB" w:rsidP="0015783B">
          <w:pPr>
            <w:spacing w:after="0" w:line="240" w:lineRule="auto"/>
            <w:jc w:val="center"/>
            <w:rPr>
              <w:rFonts w:ascii="TH SarabunPSK" w:hAnsi="TH SarabunPSK" w:cs="TH SarabunPSK" w:hint="cs"/>
              <w:b/>
              <w:bCs/>
              <w:sz w:val="30"/>
              <w:szCs w:val="30"/>
            </w:rPr>
          </w:pP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บทคัดย่อ</w:t>
          </w:r>
        </w:p>
        <w:p w14:paraId="62346D18" w14:textId="77777777" w:rsidR="0015783B" w:rsidRPr="008A14E7" w:rsidRDefault="0015783B" w:rsidP="0015783B">
          <w:pPr>
            <w:spacing w:after="0" w:line="240" w:lineRule="auto"/>
            <w:jc w:val="center"/>
            <w:rPr>
              <w:rFonts w:ascii="TH SarabunPSK" w:hAnsi="TH SarabunPSK" w:cs="TH SarabunPSK" w:hint="cs"/>
              <w:sz w:val="30"/>
              <w:szCs w:val="30"/>
            </w:rPr>
          </w:pPr>
        </w:p>
        <w:p w14:paraId="104A1633" w14:textId="77777777" w:rsidR="009C7BEB" w:rsidRPr="009045F1" w:rsidRDefault="009C7BEB" w:rsidP="009C7BEB">
          <w:pPr>
            <w:spacing w:after="0" w:line="240" w:lineRule="auto"/>
            <w:rPr>
              <w:rFonts w:ascii="TH SarabunPSK" w:hAnsi="TH SarabunPSK" w:cs="TH SarabunPSK" w:hint="cs"/>
              <w:sz w:val="30"/>
              <w:szCs w:val="30"/>
              <w:shd w:val="pct15" w:color="auto" w:fill="FFFFFF"/>
            </w:rPr>
          </w:pPr>
          <w:r w:rsidRPr="009045F1">
            <w:rPr>
              <w:rFonts w:ascii="TH SarabunPSK" w:hAnsi="TH SarabunPSK" w:cs="TH SarabunPSK" w:hint="cs"/>
              <w:b/>
              <w:bCs/>
              <w:sz w:val="30"/>
              <w:szCs w:val="30"/>
            </w:rPr>
            <w:tab/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begin">
              <w:ffData>
                <w:name w:val=""/>
                <w:enabled w:val="0"/>
                <w:calcOnExit w:val="0"/>
                <w:textInput>
                  <w:default w:val="(เริ่มพิมพ์ที่นี่)"/>
                </w:textInput>
              </w:ffData>
            </w:fldChar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sz w:val="32"/>
              <w:szCs w:val="32"/>
            </w:rPr>
            <w:instrText>FORMTEXT</w:instrTex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separate"/>
          </w:r>
          <w:r w:rsidRPr="009045F1">
            <w:rPr>
              <w:rFonts w:ascii="TH SarabunPSK" w:hAnsi="TH SarabunPSK" w:cs="TH SarabunPSK" w:hint="cs"/>
              <w:noProof/>
              <w:sz w:val="32"/>
              <w:szCs w:val="32"/>
              <w:cs/>
            </w:rPr>
            <w:t>(เริ่มพิมพ์ที่นี่)</w: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end"/>
          </w:r>
          <w:r w:rsidRPr="009045F1">
            <w:rPr>
              <w:rFonts w:ascii="TH SarabunPSK" w:hAnsi="TH SarabunPSK" w:cs="TH SarabunPSK" w:hint="cs"/>
              <w:sz w:val="30"/>
              <w:szCs w:val="30"/>
              <w:shd w:val="pct15" w:color="auto" w:fill="FFFFFF"/>
            </w:rPr>
            <w:t xml:space="preserve"> </w:t>
          </w:r>
        </w:p>
        <w:p w14:paraId="05426C43" w14:textId="77777777" w:rsidR="009C7BEB" w:rsidRPr="009045F1" w:rsidRDefault="009C7BEB" w:rsidP="009C7BEB">
          <w:pPr>
            <w:spacing w:after="0" w:line="240" w:lineRule="auto"/>
            <w:ind w:firstLine="567"/>
            <w:rPr>
              <w:rFonts w:ascii="TH SarabunPSK" w:hAnsi="TH SarabunPSK" w:cs="TH SarabunPSK" w:hint="cs"/>
              <w:sz w:val="30"/>
              <w:szCs w:val="30"/>
              <w:shd w:val="pct15" w:color="auto" w:fill="FFFFFF"/>
            </w:rPr>
          </w:pPr>
        </w:p>
        <w:p w14:paraId="603FEFA0" w14:textId="35812540" w:rsidR="009C7BEB" w:rsidRPr="009045F1" w:rsidRDefault="009C7BEB" w:rsidP="003975A8">
          <w:pPr>
            <w:rPr>
              <w:rFonts w:ascii="TH SarabunPSK" w:hAnsi="TH SarabunPSK" w:cs="TH SarabunPSK" w:hint="cs"/>
              <w:b/>
              <w:bCs/>
              <w:sz w:val="32"/>
              <w:szCs w:val="32"/>
              <w:shd w:val="pct15" w:color="auto" w:fill="FFFFFF"/>
              <w:cs/>
            </w:rPr>
            <w:sectPr w:rsidR="009C7BEB" w:rsidRPr="009045F1" w:rsidSect="002B049F">
              <w:footnotePr>
                <w:numFmt w:val="chicago"/>
                <w:numRestart w:val="eachSect"/>
              </w:footnotePr>
              <w:pgSz w:w="10319" w:h="14572" w:code="13"/>
              <w:pgMar w:top="1440" w:right="1440" w:bottom="1440" w:left="1440" w:header="720" w:footer="720" w:gutter="0"/>
              <w:cols w:space="720"/>
              <w:titlePg/>
              <w:docGrid w:linePitch="360"/>
            </w:sectPr>
          </w:pP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คำสำคัญ:</w: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begin">
              <w:ffData>
                <w:name w:val=""/>
                <w:enabled w:val="0"/>
                <w:calcOnExit w:val="0"/>
                <w:textInput>
                  <w:default w:val="คำที่ 1"/>
                </w:textInput>
              </w:ffData>
            </w:fldChar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instrText xml:space="preserve"> </w:instrTex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</w:rPr>
            <w:instrText>FORMTEXT</w:instrTex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instrText xml:space="preserve"> </w:instrTex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separate"/>
          </w:r>
          <w:r w:rsidR="003975A8" w:rsidRPr="009045F1">
            <w:rPr>
              <w:rFonts w:ascii="TH SarabunPSK" w:hAnsi="TH SarabunPSK" w:cs="TH SarabunPSK" w:hint="cs"/>
              <w:b/>
              <w:bCs/>
              <w:noProof/>
              <w:sz w:val="32"/>
              <w:szCs w:val="32"/>
              <w:cs/>
            </w:rPr>
            <w:t>คำที่ 1</w: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end"/>
          </w:r>
          <w:bookmarkStart w:id="1" w:name="Text15"/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, </w: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begin">
              <w:ffData>
                <w:name w:val=""/>
                <w:enabled w:val="0"/>
                <w:calcOnExit w:val="0"/>
                <w:textInput>
                  <w:default w:val="คำที่ 2"/>
                </w:textInput>
              </w:ffData>
            </w:fldChar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instrText xml:space="preserve"> </w:instrTex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</w:rPr>
            <w:instrText>FORMTEXT</w:instrTex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instrText xml:space="preserve"> </w:instrTex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separate"/>
          </w:r>
          <w:r w:rsidR="003975A8" w:rsidRPr="009045F1">
            <w:rPr>
              <w:rFonts w:ascii="TH SarabunPSK" w:hAnsi="TH SarabunPSK" w:cs="TH SarabunPSK" w:hint="cs"/>
              <w:b/>
              <w:bCs/>
              <w:noProof/>
              <w:sz w:val="32"/>
              <w:szCs w:val="32"/>
              <w:cs/>
            </w:rPr>
            <w:t>คำที่ 2</w:t>
          </w:r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end"/>
          </w:r>
          <w:bookmarkEnd w:id="1"/>
          <w:r w:rsidR="003975A8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,</w:t>
          </w:r>
          <w:r w:rsidR="00733FF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คำที่ 3</w:t>
          </w:r>
        </w:p>
        <w:p w14:paraId="0FD8AA30" w14:textId="77777777" w:rsidR="00B34AF9" w:rsidRPr="009045F1" w:rsidRDefault="00B34AF9" w:rsidP="009C7BEB">
          <w:pPr>
            <w:spacing w:after="0" w:line="240" w:lineRule="auto"/>
            <w:jc w:val="right"/>
            <w:rPr>
              <w:rFonts w:ascii="TH SarabunPSK" w:hAnsi="TH SarabunPSK" w:cs="TH SarabunPSK" w:hint="cs"/>
              <w:sz w:val="24"/>
              <w:szCs w:val="24"/>
              <w:shd w:val="pct15" w:color="auto" w:fill="FFFFFF"/>
            </w:rPr>
          </w:pPr>
        </w:p>
        <w:p w14:paraId="0605BDD8" w14:textId="77777777" w:rsidR="00A54C25" w:rsidRPr="009045F1" w:rsidRDefault="00A54C25" w:rsidP="00A54C25">
          <w:pPr>
            <w:spacing w:after="0" w:line="240" w:lineRule="auto"/>
            <w:jc w:val="center"/>
            <w:rPr>
              <w:rFonts w:ascii="TH SarabunPSK" w:hAnsi="TH SarabunPSK" w:cs="TH SarabunPSK" w:hint="cs"/>
              <w:b/>
              <w:bCs/>
              <w:sz w:val="32"/>
              <w:szCs w:val="32"/>
            </w:rPr>
          </w:pP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</w:rPr>
            <w:t>Abstract</w:t>
          </w:r>
        </w:p>
        <w:p w14:paraId="2550C91C" w14:textId="77777777" w:rsidR="0015783B" w:rsidRPr="008A14E7" w:rsidRDefault="0015783B" w:rsidP="00A54C25">
          <w:pPr>
            <w:spacing w:after="0" w:line="240" w:lineRule="auto"/>
            <w:jc w:val="center"/>
            <w:rPr>
              <w:rFonts w:ascii="TH SarabunPSK" w:hAnsi="TH SarabunPSK" w:cs="TH SarabunPSK" w:hint="cs"/>
              <w:sz w:val="32"/>
              <w:szCs w:val="32"/>
            </w:rPr>
          </w:pPr>
        </w:p>
        <w:p w14:paraId="273FEF25" w14:textId="77777777" w:rsidR="00A54C25" w:rsidRPr="009045F1" w:rsidRDefault="00A54C25" w:rsidP="00A54C25">
          <w:pPr>
            <w:spacing w:after="0" w:line="240" w:lineRule="auto"/>
            <w:rPr>
              <w:rFonts w:ascii="TH SarabunPSK" w:hAnsi="TH SarabunPSK" w:cs="TH SarabunPSK" w:hint="cs"/>
              <w:sz w:val="30"/>
              <w:szCs w:val="30"/>
              <w:shd w:val="pct15" w:color="auto" w:fill="FFFFFF"/>
            </w:rPr>
          </w:pPr>
          <w:r w:rsidRPr="009045F1">
            <w:rPr>
              <w:rFonts w:ascii="TH SarabunPSK" w:hAnsi="TH SarabunPSK" w:cs="TH SarabunPSK" w:hint="cs"/>
              <w:b/>
              <w:bCs/>
              <w:sz w:val="30"/>
              <w:szCs w:val="30"/>
            </w:rPr>
            <w:tab/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begin">
              <w:ffData>
                <w:name w:val=""/>
                <w:enabled w:val="0"/>
                <w:calcOnExit w:val="0"/>
                <w:textInput>
                  <w:default w:val="(เริ่มพิมพ์ที่นี่)"/>
                </w:textInput>
              </w:ffData>
            </w:fldChar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sz w:val="32"/>
              <w:szCs w:val="32"/>
            </w:rPr>
            <w:instrText>FORMTEXT</w:instrTex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separate"/>
          </w:r>
          <w:r w:rsidRPr="009045F1">
            <w:rPr>
              <w:rFonts w:ascii="TH SarabunPSK" w:hAnsi="TH SarabunPSK" w:cs="TH SarabunPSK" w:hint="cs"/>
              <w:noProof/>
              <w:sz w:val="32"/>
              <w:szCs w:val="32"/>
              <w:cs/>
            </w:rPr>
            <w:t>(เริ่มพิมพ์ที่นี่)</w: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end"/>
          </w:r>
          <w:r w:rsidRPr="009045F1">
            <w:rPr>
              <w:rFonts w:ascii="TH SarabunPSK" w:hAnsi="TH SarabunPSK" w:cs="TH SarabunPSK" w:hint="cs"/>
              <w:sz w:val="30"/>
              <w:szCs w:val="30"/>
              <w:shd w:val="pct15" w:color="auto" w:fill="FFFFFF"/>
            </w:rPr>
            <w:t xml:space="preserve"> </w:t>
          </w:r>
        </w:p>
        <w:p w14:paraId="5AC62C37" w14:textId="77777777" w:rsidR="00A54C25" w:rsidRPr="009045F1" w:rsidRDefault="00A54C25" w:rsidP="00A54C25">
          <w:pPr>
            <w:spacing w:after="0" w:line="240" w:lineRule="auto"/>
            <w:ind w:firstLine="567"/>
            <w:rPr>
              <w:rFonts w:ascii="TH SarabunPSK" w:hAnsi="TH SarabunPSK" w:cs="TH SarabunPSK" w:hint="cs"/>
              <w:sz w:val="30"/>
              <w:szCs w:val="30"/>
              <w:shd w:val="pct15" w:color="auto" w:fill="FFFFFF"/>
            </w:rPr>
          </w:pPr>
        </w:p>
        <w:p w14:paraId="7F9B28A5" w14:textId="650749E8" w:rsidR="00966D70" w:rsidRPr="009045F1" w:rsidRDefault="00966D70" w:rsidP="00966D70">
          <w:pPr>
            <w:rPr>
              <w:rFonts w:ascii="TH SarabunPSK" w:hAnsi="TH SarabunPSK" w:cs="TH SarabunPSK" w:hint="cs"/>
              <w:b/>
              <w:bCs/>
              <w:sz w:val="32"/>
              <w:szCs w:val="32"/>
              <w:shd w:val="pct15" w:color="auto" w:fill="FFFFFF"/>
              <w:cs/>
            </w:rPr>
            <w:sectPr w:rsidR="00966D70" w:rsidRPr="009045F1" w:rsidSect="00966D70">
              <w:footnotePr>
                <w:numFmt w:val="chicago"/>
                <w:numRestart w:val="eachSect"/>
              </w:footnotePr>
              <w:type w:val="continuous"/>
              <w:pgSz w:w="10319" w:h="14572" w:code="13"/>
              <w:pgMar w:top="1418" w:right="1418" w:bottom="1418" w:left="1418" w:header="720" w:footer="720" w:gutter="0"/>
              <w:cols w:space="720"/>
              <w:titlePg/>
              <w:docGrid w:linePitch="360"/>
            </w:sectPr>
          </w:pP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</w:rPr>
            <w:t>Keywords</w: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: </w: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begin">
              <w:ffData>
                <w:name w:val=""/>
                <w:enabled w:val="0"/>
                <w:calcOnExit w:val="0"/>
                <w:textInput>
                  <w:default w:val="คำที่ 1"/>
                </w:textInput>
              </w:ffData>
            </w:fldChar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</w:rPr>
            <w:instrText>FORMTEXT</w:instrTex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separate"/>
          </w:r>
          <w:r w:rsidRPr="009045F1">
            <w:rPr>
              <w:rFonts w:ascii="TH SarabunPSK" w:hAnsi="TH SarabunPSK" w:cs="TH SarabunPSK" w:hint="cs"/>
              <w:b/>
              <w:bCs/>
              <w:noProof/>
              <w:sz w:val="32"/>
              <w:szCs w:val="32"/>
              <w:cs/>
            </w:rPr>
            <w:t>คำที่ 1</w: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end"/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, </w: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begin">
              <w:ffData>
                <w:name w:val=""/>
                <w:enabled w:val="0"/>
                <w:calcOnExit w:val="0"/>
                <w:textInput>
                  <w:default w:val="คำที่ 2"/>
                </w:textInput>
              </w:ffData>
            </w:fldChar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</w:rPr>
            <w:instrText>FORMTEXT</w:instrTex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separate"/>
          </w:r>
          <w:r w:rsidRPr="009045F1">
            <w:rPr>
              <w:rFonts w:ascii="TH SarabunPSK" w:hAnsi="TH SarabunPSK" w:cs="TH SarabunPSK" w:hint="cs"/>
              <w:b/>
              <w:bCs/>
              <w:noProof/>
              <w:sz w:val="32"/>
              <w:szCs w:val="32"/>
              <w:cs/>
            </w:rPr>
            <w:t>คำที่ 2</w: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fldChar w:fldCharType="end"/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,</w:t>
          </w:r>
          <w:r w:rsidR="00733FF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คำที่ 3 (ใช้ตัวอักษรขนาดเล็กทั้งหมด)</w:t>
          </w:r>
        </w:p>
        <w:p w14:paraId="7E734D01" w14:textId="77777777" w:rsidR="004C4672" w:rsidRPr="009045F1" w:rsidRDefault="004C4672" w:rsidP="004C4672">
          <w:pPr>
            <w:pStyle w:val="ListParagraph"/>
            <w:spacing w:after="0" w:line="240" w:lineRule="auto"/>
            <w:ind w:left="0"/>
            <w:rPr>
              <w:rFonts w:ascii="TH SarabunPSK" w:hAnsi="TH SarabunPSK" w:cs="TH SarabunPSK" w:hint="cs"/>
              <w:b/>
              <w:bCs/>
              <w:color w:val="000000" w:themeColor="text1"/>
              <w:sz w:val="30"/>
              <w:szCs w:val="30"/>
              <w:shd w:val="pct15" w:color="auto" w:fill="FFFFFF"/>
              <w:cs/>
            </w:rPr>
          </w:pPr>
          <w:r w:rsidRPr="009045F1">
            <w:rPr>
              <w:rFonts w:ascii="TH SarabunPSK" w:hAnsi="TH SarabunPSK" w:cs="TH SarabunPSK" w:hint="cs"/>
              <w:b/>
              <w:bCs/>
              <w:color w:val="FF0000"/>
              <w:sz w:val="30"/>
              <w:szCs w:val="30"/>
              <w:shd w:val="pct15" w:color="auto" w:fill="FFFFFF"/>
              <w:cs/>
            </w:rPr>
            <w:br w:type="page"/>
          </w:r>
        </w:p>
        <w:p w14:paraId="285E245D" w14:textId="77777777" w:rsidR="00A54C25" w:rsidRPr="009045F1" w:rsidRDefault="00A54C25" w:rsidP="00A54C25">
          <w:pPr>
            <w:spacing w:after="0" w:line="240" w:lineRule="auto"/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</w:pP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lastRenderedPageBreak/>
            <w:t>1.</w:t>
          </w:r>
          <w:r w:rsidR="0015783B"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บทนำ</w:t>
          </w:r>
        </w:p>
        <w:p w14:paraId="3EA5C725" w14:textId="77777777" w:rsidR="00ED2580" w:rsidRPr="00A115C0" w:rsidRDefault="00A54C25" w:rsidP="00A54C25">
          <w:pPr>
            <w:spacing w:after="0" w:line="240" w:lineRule="auto"/>
            <w:rPr>
              <w:rFonts w:ascii="TH SarabunPSK" w:hAnsi="TH SarabunPSK" w:cs="TH SarabunPSK" w:hint="cs"/>
              <w:color w:val="000000" w:themeColor="text1"/>
              <w:sz w:val="32"/>
              <w:szCs w:val="32"/>
            </w:rPr>
          </w:pPr>
          <w:r w:rsidRPr="009045F1">
            <w:rPr>
              <w:rFonts w:ascii="TH SarabunPSK" w:hAnsi="TH SarabunPSK" w:cs="TH SarabunPSK" w:hint="cs"/>
              <w:b/>
              <w:bCs/>
              <w:sz w:val="30"/>
              <w:szCs w:val="30"/>
            </w:rPr>
            <w:tab/>
          </w:r>
          <w:r w:rsidRPr="00A115C0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fldChar w:fldCharType="begin">
              <w:ffData>
                <w:name w:val=""/>
                <w:enabled w:val="0"/>
                <w:calcOnExit w:val="0"/>
                <w:textInput>
                  <w:default w:val="(เริ่มพิมพ์ที่นี่)"/>
                </w:textInput>
              </w:ffData>
            </w:fldChar>
          </w:r>
          <w:r w:rsidRPr="00A115C0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instrText xml:space="preserve"> </w:instrText>
          </w:r>
          <w:r w:rsidRPr="00A115C0">
            <w:rPr>
              <w:rFonts w:ascii="TH SarabunPSK" w:hAnsi="TH SarabunPSK" w:cs="TH SarabunPSK" w:hint="cs"/>
              <w:color w:val="000000" w:themeColor="text1"/>
              <w:sz w:val="32"/>
              <w:szCs w:val="32"/>
            </w:rPr>
            <w:instrText>FORMTEXT</w:instrText>
          </w:r>
          <w:r w:rsidRPr="00A115C0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instrText xml:space="preserve"> </w:instrText>
          </w:r>
          <w:r w:rsidRPr="00A115C0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</w:r>
          <w:r w:rsidRPr="00A115C0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fldChar w:fldCharType="separate"/>
          </w:r>
          <w:r w:rsidRPr="00A115C0">
            <w:rPr>
              <w:rFonts w:ascii="TH SarabunPSK" w:hAnsi="TH SarabunPSK" w:cs="TH SarabunPSK" w:hint="cs"/>
              <w:noProof/>
              <w:color w:val="000000" w:themeColor="text1"/>
              <w:sz w:val="32"/>
              <w:szCs w:val="32"/>
              <w:cs/>
            </w:rPr>
            <w:t>(เริ่มพิมพ์ที่นี่)</w:t>
          </w:r>
          <w:r w:rsidRPr="00A115C0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fldChar w:fldCharType="end"/>
          </w:r>
          <w:r w:rsidR="00ED2580" w:rsidRPr="00A115C0">
            <w:rPr>
              <w:rStyle w:val="FootnoteReference"/>
              <w:rFonts w:ascii="TH SarabunPSK" w:hAnsi="TH SarabunPSK" w:cs="TH SarabunPSK" w:hint="cs"/>
              <w:color w:val="000000" w:themeColor="text1"/>
              <w:cs/>
            </w:rPr>
            <w:footnoteReference w:id="2"/>
          </w:r>
        </w:p>
        <w:p w14:paraId="78D5BB97" w14:textId="77777777" w:rsidR="00ED2580" w:rsidRPr="009045F1" w:rsidRDefault="00ED2580" w:rsidP="00A54C25">
          <w:pPr>
            <w:spacing w:after="0" w:line="240" w:lineRule="auto"/>
            <w:rPr>
              <w:rFonts w:ascii="TH SarabunPSK" w:hAnsi="TH SarabunPSK" w:cs="TH SarabunPSK" w:hint="cs"/>
              <w:sz w:val="32"/>
              <w:szCs w:val="32"/>
            </w:rPr>
          </w:pPr>
        </w:p>
        <w:p w14:paraId="3A8A984D" w14:textId="77777777" w:rsidR="00ED2580" w:rsidRPr="009045F1" w:rsidRDefault="00ED2580" w:rsidP="00ED2580">
          <w:pPr>
            <w:spacing w:after="0" w:line="240" w:lineRule="auto"/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</w:pP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เนื้อหา</w:t>
          </w:r>
        </w:p>
        <w:p w14:paraId="720192F8" w14:textId="77777777" w:rsidR="00ED2580" w:rsidRPr="009045F1" w:rsidRDefault="00ED2580" w:rsidP="00ED2580">
          <w:pPr>
            <w:spacing w:after="0" w:line="240" w:lineRule="auto"/>
            <w:rPr>
              <w:rFonts w:ascii="TH SarabunPSK" w:eastAsia="Cordia New" w:hAnsi="TH SarabunPSK" w:cs="TH SarabunPSK" w:hint="cs"/>
            </w:rPr>
          </w:pPr>
          <w:r w:rsidRPr="009045F1">
            <w:rPr>
              <w:rFonts w:ascii="TH SarabunPSK" w:hAnsi="TH SarabunPSK" w:cs="TH SarabunPSK" w:hint="cs"/>
              <w:b/>
              <w:bCs/>
              <w:sz w:val="30"/>
              <w:szCs w:val="30"/>
            </w:rPr>
            <w:tab/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begin">
              <w:ffData>
                <w:name w:val=""/>
                <w:enabled w:val="0"/>
                <w:calcOnExit w:val="0"/>
                <w:textInput>
                  <w:default w:val="(เริ่มพิมพ์ที่นี่)"/>
                </w:textInput>
              </w:ffData>
            </w:fldChar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sz w:val="32"/>
              <w:szCs w:val="32"/>
            </w:rPr>
            <w:instrText>FORMTEXT</w:instrTex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separate"/>
          </w:r>
          <w:r w:rsidRPr="009045F1">
            <w:rPr>
              <w:rFonts w:ascii="TH SarabunPSK" w:hAnsi="TH SarabunPSK" w:cs="TH SarabunPSK" w:hint="cs"/>
              <w:noProof/>
              <w:sz w:val="32"/>
              <w:szCs w:val="32"/>
              <w:cs/>
            </w:rPr>
            <w:t>(เริ่มพิมพ์ที่นี่)</w: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end"/>
          </w:r>
          <w:r w:rsidRPr="009045F1">
            <w:rPr>
              <w:rStyle w:val="FootnoteReference"/>
              <w:rFonts w:ascii="TH SarabunPSK" w:eastAsia="Cordia New" w:hAnsi="TH SarabunPSK" w:cs="TH SarabunPSK" w:hint="cs"/>
            </w:rPr>
            <w:t xml:space="preserve"> </w:t>
          </w:r>
        </w:p>
        <w:p w14:paraId="41701B7F" w14:textId="77777777" w:rsidR="00ED2580" w:rsidRPr="009045F1" w:rsidRDefault="00ED2580" w:rsidP="00ED2580">
          <w:pPr>
            <w:spacing w:after="0" w:line="240" w:lineRule="auto"/>
            <w:rPr>
              <w:rFonts w:ascii="TH SarabunPSK" w:eastAsia="Cordia New" w:hAnsi="TH SarabunPSK" w:cs="TH SarabunPSK" w:hint="cs"/>
            </w:rPr>
          </w:pPr>
        </w:p>
        <w:p w14:paraId="04DBA418" w14:textId="77777777" w:rsidR="00ED2580" w:rsidRPr="009045F1" w:rsidRDefault="00ED2580" w:rsidP="00ED2580">
          <w:pPr>
            <w:spacing w:after="0" w:line="240" w:lineRule="auto"/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</w:pPr>
          <w:r w:rsidRPr="009045F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บทสรุป</w:t>
          </w:r>
        </w:p>
        <w:p w14:paraId="7932CEBC" w14:textId="77777777" w:rsidR="00ED2580" w:rsidRPr="009045F1" w:rsidRDefault="00ED2580" w:rsidP="00A54C25">
          <w:pPr>
            <w:spacing w:after="0" w:line="240" w:lineRule="auto"/>
            <w:rPr>
              <w:rFonts w:ascii="TH SarabunPSK" w:hAnsi="TH SarabunPSK" w:cs="TH SarabunPSK" w:hint="cs"/>
              <w:b/>
              <w:bCs/>
              <w:sz w:val="30"/>
              <w:szCs w:val="30"/>
              <w:shd w:val="pct15" w:color="auto" w:fill="FFFFFF"/>
              <w:cs/>
            </w:rPr>
            <w:sectPr w:rsidR="00ED2580" w:rsidRPr="009045F1" w:rsidSect="002B049F">
              <w:headerReference w:type="default" r:id="rId8"/>
              <w:headerReference w:type="first" r:id="rId9"/>
              <w:footnotePr>
                <w:numRestart w:val="eachSect"/>
              </w:footnotePr>
              <w:type w:val="continuous"/>
              <w:pgSz w:w="10319" w:h="14572" w:code="13"/>
              <w:pgMar w:top="1440" w:right="1440" w:bottom="1440" w:left="1440" w:header="720" w:footer="720" w:gutter="0"/>
              <w:cols w:space="720"/>
              <w:titlePg/>
              <w:docGrid w:linePitch="360"/>
            </w:sectPr>
          </w:pPr>
          <w:r w:rsidRPr="009045F1">
            <w:rPr>
              <w:rFonts w:ascii="TH SarabunPSK" w:hAnsi="TH SarabunPSK" w:cs="TH SarabunPSK" w:hint="cs"/>
              <w:b/>
              <w:bCs/>
              <w:sz w:val="30"/>
              <w:szCs w:val="30"/>
            </w:rPr>
            <w:tab/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begin">
              <w:ffData>
                <w:name w:val=""/>
                <w:enabled w:val="0"/>
                <w:calcOnExit w:val="0"/>
                <w:textInput>
                  <w:default w:val="(เริ่มพิมพ์ที่นี่)"/>
                </w:textInput>
              </w:ffData>
            </w:fldChar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sz w:val="32"/>
              <w:szCs w:val="32"/>
            </w:rPr>
            <w:instrText>FORMTEXT</w:instrTex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instrText xml:space="preserve"> </w:instrTex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separate"/>
          </w:r>
          <w:r w:rsidRPr="009045F1">
            <w:rPr>
              <w:rFonts w:ascii="TH SarabunPSK" w:hAnsi="TH SarabunPSK" w:cs="TH SarabunPSK" w:hint="cs"/>
              <w:noProof/>
              <w:sz w:val="32"/>
              <w:szCs w:val="32"/>
              <w:cs/>
            </w:rPr>
            <w:t>(เริ่มพิมพ์ที่นี่)</w:t>
          </w:r>
          <w:r w:rsidRPr="009045F1">
            <w:rPr>
              <w:rFonts w:ascii="TH SarabunPSK" w:hAnsi="TH SarabunPSK" w:cs="TH SarabunPSK" w:hint="cs"/>
              <w:sz w:val="32"/>
              <w:szCs w:val="32"/>
              <w:cs/>
            </w:rPr>
            <w:fldChar w:fldCharType="end"/>
          </w:r>
        </w:p>
        <w:p w14:paraId="2D31EDF8" w14:textId="77777777" w:rsidR="008D1057" w:rsidRPr="009045F1" w:rsidRDefault="008D1057" w:rsidP="00A54C25">
          <w:pPr>
            <w:spacing w:after="0" w:line="240" w:lineRule="auto"/>
            <w:rPr>
              <w:rFonts w:ascii="TH SarabunPSK" w:hAnsi="TH SarabunPSK" w:cs="TH SarabunPSK" w:hint="cs"/>
              <w:sz w:val="30"/>
              <w:szCs w:val="30"/>
              <w:shd w:val="pct15" w:color="auto" w:fill="FFFFFF"/>
            </w:rPr>
          </w:pPr>
        </w:p>
        <w:p w14:paraId="6F831DAE" w14:textId="77777777" w:rsidR="008D1057" w:rsidRPr="00A115C0" w:rsidRDefault="008D1057" w:rsidP="008D1057">
          <w:pPr>
            <w:spacing w:after="0" w:line="240" w:lineRule="auto"/>
            <w:rPr>
              <w:rFonts w:ascii="TH SarabunPSK" w:hAnsi="TH SarabunPSK" w:cs="TH SarabunPSK" w:hint="cs"/>
              <w:sz w:val="30"/>
              <w:szCs w:val="30"/>
              <w:shd w:val="pct15" w:color="auto" w:fill="FFFFFF"/>
            </w:rPr>
          </w:pPr>
        </w:p>
        <w:p w14:paraId="14168D35" w14:textId="77777777" w:rsidR="008D1057" w:rsidRPr="00A115C0" w:rsidRDefault="008D1057" w:rsidP="008D1057">
          <w:pPr>
            <w:spacing w:after="0" w:line="240" w:lineRule="auto"/>
            <w:rPr>
              <w:rFonts w:ascii="TH SarabunPSK" w:hAnsi="TH SarabunPSK" w:cs="TH SarabunPSK" w:hint="cs"/>
              <w:sz w:val="30"/>
              <w:szCs w:val="30"/>
              <w:shd w:val="pct15" w:color="auto" w:fill="FFFFFF"/>
            </w:rPr>
          </w:pPr>
        </w:p>
        <w:p w14:paraId="4033DA6F" w14:textId="77777777" w:rsidR="008D1057" w:rsidRPr="00A115C0" w:rsidRDefault="00EF2A62" w:rsidP="008D1057">
          <w:pPr>
            <w:spacing w:after="0" w:line="240" w:lineRule="auto"/>
            <w:rPr>
              <w:rFonts w:ascii="TH SarabunPSK" w:eastAsia="Cordia New" w:hAnsi="TH SarabunPSK" w:cs="TH SarabunPSK" w:hint="cs"/>
              <w:sz w:val="32"/>
              <w:szCs w:val="32"/>
            </w:rPr>
          </w:pPr>
        </w:p>
      </w:sdtContent>
    </w:sdt>
    <w:p w14:paraId="204FA64C" w14:textId="77777777" w:rsidR="004456EB" w:rsidRPr="00A115C0" w:rsidRDefault="004456EB" w:rsidP="008D1057">
      <w:pPr>
        <w:tabs>
          <w:tab w:val="left" w:pos="1140"/>
        </w:tabs>
        <w:rPr>
          <w:rFonts w:ascii="TH SarabunPSK" w:eastAsia="Cordia New" w:hAnsi="TH SarabunPSK" w:cs="TH SarabunPSK" w:hint="cs"/>
          <w:sz w:val="32"/>
          <w:szCs w:val="32"/>
        </w:rPr>
      </w:pPr>
    </w:p>
    <w:sectPr w:rsidR="004456EB" w:rsidRPr="00A115C0" w:rsidSect="009C7BEB">
      <w:type w:val="continuous"/>
      <w:pgSz w:w="10319" w:h="14572" w:code="13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BB625" w14:textId="77777777" w:rsidR="00EF2A62" w:rsidRDefault="00EF2A62" w:rsidP="00651085">
      <w:pPr>
        <w:spacing w:after="0" w:line="240" w:lineRule="auto"/>
      </w:pPr>
      <w:r>
        <w:separator/>
      </w:r>
    </w:p>
  </w:endnote>
  <w:endnote w:type="continuationSeparator" w:id="0">
    <w:p w14:paraId="354C7558" w14:textId="77777777" w:rsidR="00EF2A62" w:rsidRDefault="00EF2A62" w:rsidP="0065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9A3D3" w14:textId="77777777" w:rsidR="00EF2A62" w:rsidRDefault="00EF2A62" w:rsidP="00651085">
      <w:pPr>
        <w:spacing w:after="0" w:line="240" w:lineRule="auto"/>
      </w:pPr>
      <w:r>
        <w:separator/>
      </w:r>
    </w:p>
  </w:footnote>
  <w:footnote w:type="continuationSeparator" w:id="0">
    <w:p w14:paraId="685AB11F" w14:textId="77777777" w:rsidR="00EF2A62" w:rsidRDefault="00EF2A62" w:rsidP="00651085">
      <w:pPr>
        <w:spacing w:after="0" w:line="240" w:lineRule="auto"/>
      </w:pPr>
      <w:r>
        <w:continuationSeparator/>
      </w:r>
    </w:p>
  </w:footnote>
  <w:footnote w:id="1">
    <w:p w14:paraId="0C3D26D5" w14:textId="77777777" w:rsidR="00777524" w:rsidRPr="00973583" w:rsidRDefault="009C7BEB" w:rsidP="009C7BEB">
      <w:pPr>
        <w:pStyle w:val="FootnoteTex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973583">
        <w:rPr>
          <w:rStyle w:val="FootnoteReference"/>
          <w:rFonts w:ascii="TH SarabunPSK" w:hAnsi="TH SarabunPSK" w:cs="TH SarabunPSK"/>
          <w:color w:val="000000" w:themeColor="text1"/>
          <w:sz w:val="28"/>
          <w:szCs w:val="28"/>
        </w:rPr>
        <w:footnoteRef/>
      </w:r>
      <w:r w:rsidRPr="00973583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BC021F" w:rsidRPr="009735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ตำแหน่ง </w:t>
      </w:r>
      <w:r w:rsidR="00121808" w:rsidRPr="009735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สาขาวิชา สถานที่ทำงาน </w:t>
      </w:r>
    </w:p>
    <w:p w14:paraId="4717D5B8" w14:textId="59079108" w:rsidR="009C7BEB" w:rsidRPr="00973583" w:rsidRDefault="00777524" w:rsidP="009C7BEB">
      <w:pPr>
        <w:pStyle w:val="FootnoteTex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9735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ตัวอย่าง</w:t>
      </w:r>
      <w:r w:rsidR="00121808" w:rsidRPr="009735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121808" w:rsidRPr="00973583">
        <w:rPr>
          <w:rFonts w:ascii="TH SarabunPSK" w:hAnsi="TH SarabunPSK" w:cs="TH SarabunPSK"/>
          <w:color w:val="000000" w:themeColor="text1"/>
          <w:sz w:val="28"/>
          <w:szCs w:val="28"/>
          <w:cs/>
        </w:rPr>
        <w:t>รองศาสตราจารย์ วิทยาลัยสหวิทยาการ มหาวิทยาลัยธรรมศาสตร์</w:t>
      </w:r>
    </w:p>
    <w:p w14:paraId="661E23DC" w14:textId="5114E571" w:rsidR="00121808" w:rsidRPr="00973583" w:rsidRDefault="00121808" w:rsidP="009C7BEB">
      <w:pPr>
        <w:pStyle w:val="FootnoteTex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97358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ที่อยู่</w:t>
      </w:r>
      <w:r w:rsidRPr="00973583">
        <w:rPr>
          <w:rFonts w:ascii="TH SarabunPSK" w:hAnsi="TH SarabunPSK" w:cs="TH SarabunPSK"/>
          <w:color w:val="000000" w:themeColor="text1"/>
          <w:sz w:val="28"/>
          <w:szCs w:val="28"/>
        </w:rPr>
        <w:t xml:space="preserve">: </w:t>
      </w:r>
    </w:p>
    <w:p w14:paraId="29B2EDC1" w14:textId="45CB535F" w:rsidR="00121808" w:rsidRPr="00973583" w:rsidRDefault="00121808" w:rsidP="009C7BEB">
      <w:pPr>
        <w:pStyle w:val="FootnoteText"/>
        <w:rPr>
          <w:rFonts w:ascii="TH SarabunPSK" w:hAnsi="TH SarabunPSK" w:cs="TH SarabunPSK" w:hint="cs"/>
          <w:color w:val="000000" w:themeColor="text1"/>
          <w:sz w:val="28"/>
          <w:szCs w:val="28"/>
          <w:cs/>
        </w:rPr>
      </w:pPr>
      <w:r w:rsidRPr="00973583">
        <w:rPr>
          <w:rFonts w:ascii="TH SarabunPSK" w:hAnsi="TH SarabunPSK" w:cs="TH SarabunPSK"/>
          <w:color w:val="000000" w:themeColor="text1"/>
          <w:sz w:val="28"/>
          <w:szCs w:val="28"/>
        </w:rPr>
        <w:t>E-mail</w:t>
      </w:r>
      <w:r w:rsidRPr="00973583">
        <w:rPr>
          <w:rFonts w:ascii="TH SarabunPSK" w:hAnsi="TH SarabunPSK" w:cs="TH SarabunPSK"/>
          <w:color w:val="000000" w:themeColor="text1"/>
          <w:sz w:val="28"/>
          <w:szCs w:val="28"/>
        </w:rPr>
        <w:t xml:space="preserve">: </w:t>
      </w:r>
    </w:p>
  </w:footnote>
  <w:footnote w:id="2">
    <w:p w14:paraId="786EC8F6" w14:textId="77777777" w:rsidR="00ED2580" w:rsidRPr="008A14E7" w:rsidRDefault="00ED2580" w:rsidP="00ED2580">
      <w:pPr>
        <w:pStyle w:val="FootnoteTex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A14E7">
        <w:rPr>
          <w:rStyle w:val="FootnoteReference"/>
          <w:rFonts w:ascii="TH SarabunPSK" w:hAnsi="TH SarabunPSK" w:cs="TH SarabunPSK"/>
          <w:color w:val="000000" w:themeColor="text1"/>
          <w:sz w:val="28"/>
          <w:szCs w:val="28"/>
        </w:rPr>
        <w:footnoteRef/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รูปแบบการอ้างอิงเชิงอรรถสามารถศึกษาเพิ่มเติมได้จาก </w:t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</w:rPr>
        <w:t>‘</w:t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คำแนะนำการส่งบทความเพื่อพิจารณาตีพิมพ์ในวารสารนิติพัฒน์ นิด้า คณะนิติศาสตร์ สถาบันบัณฑิตพัฒนบริหารศาสตร์</w:t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</w:rPr>
        <w:t xml:space="preserve">’ </w:t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โดยวิธีการอ้างอิงประยุกต์จาก  </w:t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</w:rPr>
        <w:t xml:space="preserve">The  Oxford  Standard  for  Citation  of  Legal  Authorities (OSCOLA) </w:t>
      </w:r>
    </w:p>
    <w:p w14:paraId="4D206C65" w14:textId="77777777" w:rsidR="00ED2580" w:rsidRPr="00ED2580" w:rsidRDefault="00ED2580" w:rsidP="00ED2580">
      <w:pPr>
        <w:pStyle w:val="FootnoteText"/>
        <w:rPr>
          <w:cs/>
        </w:rPr>
      </w:pPr>
      <w:r w:rsidRPr="008A14E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(ที่มา: </w:t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</w:rPr>
        <w:t>https://www.law.ox.ac.uk/sites/files/oxlaw/oscola_</w:t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  <w:cs/>
        </w:rPr>
        <w:t>4</w:t>
      </w:r>
      <w:proofErr w:type="spellStart"/>
      <w:r w:rsidRPr="008A14E7">
        <w:rPr>
          <w:rFonts w:ascii="TH SarabunPSK" w:hAnsi="TH SarabunPSK" w:cs="TH SarabunPSK"/>
          <w:color w:val="000000" w:themeColor="text1"/>
          <w:sz w:val="28"/>
          <w:szCs w:val="28"/>
        </w:rPr>
        <w:t>th_edn_hart</w:t>
      </w:r>
      <w:proofErr w:type="spellEnd"/>
      <w:r w:rsidRPr="008A14E7">
        <w:rPr>
          <w:rFonts w:ascii="TH SarabunPSK" w:hAnsi="TH SarabunPSK" w:cs="TH SarabunPSK"/>
          <w:color w:val="000000" w:themeColor="text1"/>
          <w:sz w:val="28"/>
          <w:szCs w:val="28"/>
        </w:rPr>
        <w:t>_</w:t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  <w:cs/>
        </w:rPr>
        <w:t>2012.</w:t>
      </w:r>
      <w:r w:rsidRPr="008A14E7">
        <w:rPr>
          <w:rFonts w:ascii="TH SarabunPSK" w:hAnsi="TH SarabunPSK" w:cs="TH SarabunPSK"/>
          <w:color w:val="000000" w:themeColor="text1"/>
          <w:sz w:val="28"/>
          <w:szCs w:val="28"/>
        </w:rPr>
        <w:t>pdf)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Bidi" w:hAnsiTheme="minorBidi"/>
        <w:sz w:val="30"/>
        <w:szCs w:val="30"/>
      </w:rPr>
      <w:id w:val="54672548"/>
      <w:docPartObj>
        <w:docPartGallery w:val="Page Numbers (Top of Page)"/>
        <w:docPartUnique/>
      </w:docPartObj>
    </w:sdtPr>
    <w:sdtEndPr/>
    <w:sdtContent>
      <w:p w14:paraId="04967145" w14:textId="77777777" w:rsidR="00B34AF9" w:rsidRPr="00B34AF9" w:rsidRDefault="00B34AF9" w:rsidP="00B34AF9">
        <w:pPr>
          <w:pStyle w:val="Header"/>
          <w:jc w:val="right"/>
          <w:rPr>
            <w:rFonts w:asciiTheme="minorBidi" w:hAnsiTheme="minorBidi"/>
            <w:sz w:val="30"/>
            <w:szCs w:val="30"/>
          </w:rPr>
        </w:pPr>
        <w:r w:rsidRPr="00B34AF9">
          <w:rPr>
            <w:rFonts w:asciiTheme="minorBidi" w:hAnsiTheme="minorBidi"/>
            <w:sz w:val="30"/>
            <w:szCs w:val="30"/>
          </w:rPr>
          <w:fldChar w:fldCharType="begin"/>
        </w:r>
        <w:r w:rsidRPr="00B34AF9">
          <w:rPr>
            <w:rFonts w:asciiTheme="minorBidi" w:hAnsiTheme="minorBidi"/>
            <w:sz w:val="30"/>
            <w:szCs w:val="30"/>
          </w:rPr>
          <w:instrText xml:space="preserve"> PAGE   \</w:instrText>
        </w:r>
        <w:r w:rsidRPr="00B34AF9">
          <w:rPr>
            <w:rFonts w:asciiTheme="minorBidi" w:hAnsiTheme="minorBidi"/>
            <w:sz w:val="30"/>
            <w:szCs w:val="30"/>
            <w:cs/>
          </w:rPr>
          <w:instrText xml:space="preserve">* </w:instrText>
        </w:r>
        <w:r w:rsidRPr="00B34AF9">
          <w:rPr>
            <w:rFonts w:asciiTheme="minorBidi" w:hAnsiTheme="minorBidi"/>
            <w:sz w:val="30"/>
            <w:szCs w:val="30"/>
          </w:rPr>
          <w:instrText xml:space="preserve">MERGEFORMAT </w:instrText>
        </w:r>
        <w:r w:rsidRPr="00B34AF9">
          <w:rPr>
            <w:rFonts w:asciiTheme="minorBidi" w:hAnsiTheme="minorBidi"/>
            <w:sz w:val="30"/>
            <w:szCs w:val="30"/>
          </w:rPr>
          <w:fldChar w:fldCharType="separate"/>
        </w:r>
        <w:r w:rsidR="00966D70">
          <w:rPr>
            <w:rFonts w:asciiTheme="minorBidi" w:hAnsiTheme="minorBidi"/>
            <w:noProof/>
            <w:sz w:val="30"/>
            <w:szCs w:val="30"/>
          </w:rPr>
          <w:t>3</w:t>
        </w:r>
        <w:r w:rsidRPr="00B34AF9">
          <w:rPr>
            <w:rFonts w:asciiTheme="minorBidi" w:hAnsiTheme="minorBidi"/>
            <w:noProof/>
            <w:sz w:val="30"/>
            <w:szCs w:val="3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Bidi" w:hAnsiTheme="minorBidi"/>
        <w:sz w:val="30"/>
        <w:szCs w:val="30"/>
      </w:rPr>
      <w:id w:val="-1628538148"/>
      <w:docPartObj>
        <w:docPartGallery w:val="Page Numbers (Top of Page)"/>
        <w:docPartUnique/>
      </w:docPartObj>
    </w:sdtPr>
    <w:sdtEndPr/>
    <w:sdtContent>
      <w:p w14:paraId="585CE31B" w14:textId="77777777" w:rsidR="00B34AF9" w:rsidRPr="00B34AF9" w:rsidRDefault="00B34AF9" w:rsidP="00B34AF9">
        <w:pPr>
          <w:pStyle w:val="Header"/>
          <w:jc w:val="right"/>
          <w:rPr>
            <w:rFonts w:asciiTheme="minorBidi" w:hAnsiTheme="minorBidi"/>
            <w:sz w:val="30"/>
            <w:szCs w:val="30"/>
          </w:rPr>
        </w:pPr>
        <w:r w:rsidRPr="00B34AF9">
          <w:rPr>
            <w:rFonts w:asciiTheme="minorBidi" w:hAnsiTheme="minorBidi"/>
            <w:sz w:val="30"/>
            <w:szCs w:val="30"/>
          </w:rPr>
          <w:fldChar w:fldCharType="begin"/>
        </w:r>
        <w:r w:rsidRPr="00B34AF9">
          <w:rPr>
            <w:rFonts w:asciiTheme="minorBidi" w:hAnsiTheme="minorBidi"/>
            <w:sz w:val="30"/>
            <w:szCs w:val="30"/>
          </w:rPr>
          <w:instrText xml:space="preserve"> PAGE   \</w:instrText>
        </w:r>
        <w:r w:rsidRPr="00B34AF9">
          <w:rPr>
            <w:rFonts w:asciiTheme="minorBidi" w:hAnsiTheme="minorBidi"/>
            <w:sz w:val="30"/>
            <w:szCs w:val="30"/>
            <w:cs/>
          </w:rPr>
          <w:instrText xml:space="preserve">* </w:instrText>
        </w:r>
        <w:r w:rsidRPr="00B34AF9">
          <w:rPr>
            <w:rFonts w:asciiTheme="minorBidi" w:hAnsiTheme="minorBidi"/>
            <w:sz w:val="30"/>
            <w:szCs w:val="30"/>
          </w:rPr>
          <w:instrText xml:space="preserve">MERGEFORMAT </w:instrText>
        </w:r>
        <w:r w:rsidRPr="00B34AF9">
          <w:rPr>
            <w:rFonts w:asciiTheme="minorBidi" w:hAnsiTheme="minorBidi"/>
            <w:sz w:val="30"/>
            <w:szCs w:val="30"/>
          </w:rPr>
          <w:fldChar w:fldCharType="separate"/>
        </w:r>
        <w:r w:rsidR="00966D70">
          <w:rPr>
            <w:rFonts w:asciiTheme="minorBidi" w:hAnsiTheme="minorBidi"/>
            <w:noProof/>
            <w:sz w:val="30"/>
            <w:szCs w:val="30"/>
          </w:rPr>
          <w:t>4</w:t>
        </w:r>
        <w:r w:rsidRPr="00B34AF9">
          <w:rPr>
            <w:rFonts w:asciiTheme="minorBidi" w:hAnsiTheme="minorBidi"/>
            <w:noProof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0EB7"/>
    <w:multiLevelType w:val="multilevel"/>
    <w:tmpl w:val="5DDC5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" w15:restartNumberingAfterBreak="0">
    <w:nsid w:val="0E022647"/>
    <w:multiLevelType w:val="hybridMultilevel"/>
    <w:tmpl w:val="2948FD6C"/>
    <w:lvl w:ilvl="0" w:tplc="D1FC5B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13F14"/>
    <w:multiLevelType w:val="hybridMultilevel"/>
    <w:tmpl w:val="411419A2"/>
    <w:lvl w:ilvl="0" w:tplc="FB581F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2E02BA"/>
    <w:multiLevelType w:val="multilevel"/>
    <w:tmpl w:val="1BC23B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1800"/>
      </w:pPr>
      <w:rPr>
        <w:rFonts w:hint="default"/>
      </w:rPr>
    </w:lvl>
  </w:abstractNum>
  <w:abstractNum w:abstractNumId="4" w15:restartNumberingAfterBreak="0">
    <w:nsid w:val="1A864F70"/>
    <w:multiLevelType w:val="hybridMultilevel"/>
    <w:tmpl w:val="36A02110"/>
    <w:lvl w:ilvl="0" w:tplc="A3E871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A60D78"/>
    <w:multiLevelType w:val="multilevel"/>
    <w:tmpl w:val="C63A1E6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6" w15:restartNumberingAfterBreak="0">
    <w:nsid w:val="1EAA118F"/>
    <w:multiLevelType w:val="hybridMultilevel"/>
    <w:tmpl w:val="068A4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708C5"/>
    <w:multiLevelType w:val="hybridMultilevel"/>
    <w:tmpl w:val="71542A00"/>
    <w:lvl w:ilvl="0" w:tplc="DE62E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9C398C"/>
    <w:multiLevelType w:val="hybridMultilevel"/>
    <w:tmpl w:val="FEF49726"/>
    <w:lvl w:ilvl="0" w:tplc="0F743C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FA5738"/>
    <w:multiLevelType w:val="hybridMultilevel"/>
    <w:tmpl w:val="71542A00"/>
    <w:lvl w:ilvl="0" w:tplc="DE62E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5D54481"/>
    <w:multiLevelType w:val="hybridMultilevel"/>
    <w:tmpl w:val="567E9DA8"/>
    <w:lvl w:ilvl="0" w:tplc="5B4A77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E3E76B2"/>
    <w:multiLevelType w:val="hybridMultilevel"/>
    <w:tmpl w:val="3AAAEBE0"/>
    <w:lvl w:ilvl="0" w:tplc="3C38C4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DEF5347"/>
    <w:multiLevelType w:val="multilevel"/>
    <w:tmpl w:val="BE86C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6B6D0676"/>
    <w:multiLevelType w:val="hybridMultilevel"/>
    <w:tmpl w:val="734EFEEE"/>
    <w:lvl w:ilvl="0" w:tplc="ACD8474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91746C4"/>
    <w:multiLevelType w:val="hybridMultilevel"/>
    <w:tmpl w:val="2948FD6C"/>
    <w:lvl w:ilvl="0" w:tplc="D1FC5B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5"/>
  </w:num>
  <w:num w:numId="5">
    <w:abstractNumId w:val="2"/>
  </w:num>
  <w:num w:numId="6">
    <w:abstractNumId w:val="11"/>
  </w:num>
  <w:num w:numId="7">
    <w:abstractNumId w:val="8"/>
  </w:num>
  <w:num w:numId="8">
    <w:abstractNumId w:val="13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Turabian Bibliograph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20sddsve5pdxd8eva2op2vfmwsspvt5dzddz&quot;&gt;My EndNote Library&lt;record-ids&gt;&lt;item&gt;3&lt;/item&gt;&lt;/record-ids&gt;&lt;/item&gt;&lt;/Libraries&gt;"/>
  </w:docVars>
  <w:rsids>
    <w:rsidRoot w:val="004E5031"/>
    <w:rsid w:val="00006908"/>
    <w:rsid w:val="00026DBC"/>
    <w:rsid w:val="000367C4"/>
    <w:rsid w:val="00062DBD"/>
    <w:rsid w:val="0007495A"/>
    <w:rsid w:val="000964D3"/>
    <w:rsid w:val="000E5A22"/>
    <w:rsid w:val="000F6F0A"/>
    <w:rsid w:val="000F764A"/>
    <w:rsid w:val="00121808"/>
    <w:rsid w:val="0015783B"/>
    <w:rsid w:val="0017275E"/>
    <w:rsid w:val="00175B0E"/>
    <w:rsid w:val="00180E94"/>
    <w:rsid w:val="001F584D"/>
    <w:rsid w:val="00203714"/>
    <w:rsid w:val="0022664C"/>
    <w:rsid w:val="00263084"/>
    <w:rsid w:val="0026606D"/>
    <w:rsid w:val="00271F91"/>
    <w:rsid w:val="002A020D"/>
    <w:rsid w:val="002A1814"/>
    <w:rsid w:val="002B049F"/>
    <w:rsid w:val="002F0A32"/>
    <w:rsid w:val="002F4FD1"/>
    <w:rsid w:val="003178B4"/>
    <w:rsid w:val="00370019"/>
    <w:rsid w:val="0038116A"/>
    <w:rsid w:val="003975A8"/>
    <w:rsid w:val="003A051E"/>
    <w:rsid w:val="003E7348"/>
    <w:rsid w:val="003E7378"/>
    <w:rsid w:val="00405576"/>
    <w:rsid w:val="00416436"/>
    <w:rsid w:val="00425456"/>
    <w:rsid w:val="00441CB6"/>
    <w:rsid w:val="004456EB"/>
    <w:rsid w:val="0048579B"/>
    <w:rsid w:val="004B2E10"/>
    <w:rsid w:val="004C4672"/>
    <w:rsid w:val="004E5031"/>
    <w:rsid w:val="004E6034"/>
    <w:rsid w:val="0054018F"/>
    <w:rsid w:val="00544E7A"/>
    <w:rsid w:val="00566887"/>
    <w:rsid w:val="005770C3"/>
    <w:rsid w:val="00582567"/>
    <w:rsid w:val="00587F0B"/>
    <w:rsid w:val="005B19D3"/>
    <w:rsid w:val="005E4EA3"/>
    <w:rsid w:val="005E4F20"/>
    <w:rsid w:val="00651085"/>
    <w:rsid w:val="00671B0B"/>
    <w:rsid w:val="00677C07"/>
    <w:rsid w:val="00693D26"/>
    <w:rsid w:val="006A7B39"/>
    <w:rsid w:val="006C7699"/>
    <w:rsid w:val="006F2201"/>
    <w:rsid w:val="006F7D2C"/>
    <w:rsid w:val="007015DE"/>
    <w:rsid w:val="0072119C"/>
    <w:rsid w:val="00727BB2"/>
    <w:rsid w:val="007334B5"/>
    <w:rsid w:val="00733FFB"/>
    <w:rsid w:val="007550E1"/>
    <w:rsid w:val="007612FC"/>
    <w:rsid w:val="00763A80"/>
    <w:rsid w:val="00777524"/>
    <w:rsid w:val="00791A3C"/>
    <w:rsid w:val="007B51C2"/>
    <w:rsid w:val="007B7DA4"/>
    <w:rsid w:val="008135E3"/>
    <w:rsid w:val="00852405"/>
    <w:rsid w:val="008737ED"/>
    <w:rsid w:val="008A14E7"/>
    <w:rsid w:val="008A660C"/>
    <w:rsid w:val="008B0045"/>
    <w:rsid w:val="008C19FD"/>
    <w:rsid w:val="008D1057"/>
    <w:rsid w:val="009045F1"/>
    <w:rsid w:val="0092235F"/>
    <w:rsid w:val="00966D70"/>
    <w:rsid w:val="00973583"/>
    <w:rsid w:val="00981C67"/>
    <w:rsid w:val="009C7BEB"/>
    <w:rsid w:val="009E4227"/>
    <w:rsid w:val="00A115C0"/>
    <w:rsid w:val="00A272A3"/>
    <w:rsid w:val="00A54C25"/>
    <w:rsid w:val="00A57D99"/>
    <w:rsid w:val="00A6036C"/>
    <w:rsid w:val="00A67E41"/>
    <w:rsid w:val="00A76D26"/>
    <w:rsid w:val="00A938A4"/>
    <w:rsid w:val="00AA2ADA"/>
    <w:rsid w:val="00AC1EDA"/>
    <w:rsid w:val="00AD68CF"/>
    <w:rsid w:val="00AF52BD"/>
    <w:rsid w:val="00B10A62"/>
    <w:rsid w:val="00B142B9"/>
    <w:rsid w:val="00B24068"/>
    <w:rsid w:val="00B34AF9"/>
    <w:rsid w:val="00B631D6"/>
    <w:rsid w:val="00B91CCB"/>
    <w:rsid w:val="00B9317C"/>
    <w:rsid w:val="00B9326D"/>
    <w:rsid w:val="00B94312"/>
    <w:rsid w:val="00BB532F"/>
    <w:rsid w:val="00BC021F"/>
    <w:rsid w:val="00C03DB9"/>
    <w:rsid w:val="00C15F31"/>
    <w:rsid w:val="00C250BB"/>
    <w:rsid w:val="00C3043F"/>
    <w:rsid w:val="00C418DA"/>
    <w:rsid w:val="00C43C46"/>
    <w:rsid w:val="00C45411"/>
    <w:rsid w:val="00C74683"/>
    <w:rsid w:val="00C96847"/>
    <w:rsid w:val="00CB1161"/>
    <w:rsid w:val="00CD4D15"/>
    <w:rsid w:val="00CE0914"/>
    <w:rsid w:val="00D21F98"/>
    <w:rsid w:val="00D25C64"/>
    <w:rsid w:val="00D53B4B"/>
    <w:rsid w:val="00D8015B"/>
    <w:rsid w:val="00DD0D71"/>
    <w:rsid w:val="00DD3AA3"/>
    <w:rsid w:val="00DE2007"/>
    <w:rsid w:val="00DF0317"/>
    <w:rsid w:val="00E01460"/>
    <w:rsid w:val="00E040BF"/>
    <w:rsid w:val="00E072A0"/>
    <w:rsid w:val="00E17031"/>
    <w:rsid w:val="00E4356B"/>
    <w:rsid w:val="00E44DC5"/>
    <w:rsid w:val="00E87B55"/>
    <w:rsid w:val="00EA0E46"/>
    <w:rsid w:val="00ED2580"/>
    <w:rsid w:val="00EE7AAB"/>
    <w:rsid w:val="00EF2A62"/>
    <w:rsid w:val="00EF3508"/>
    <w:rsid w:val="00F21C60"/>
    <w:rsid w:val="00F2569E"/>
    <w:rsid w:val="00F378FC"/>
    <w:rsid w:val="00F44FF9"/>
    <w:rsid w:val="00F57097"/>
    <w:rsid w:val="00F677BE"/>
    <w:rsid w:val="00FA3146"/>
    <w:rsid w:val="00FB0B0D"/>
    <w:rsid w:val="00FD5DA7"/>
    <w:rsid w:val="00FF3F5D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D0D5D"/>
  <w15:docId w15:val="{792CE5BF-2068-491E-A032-4D0C10E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0146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085"/>
  </w:style>
  <w:style w:type="paragraph" w:styleId="Footer">
    <w:name w:val="footer"/>
    <w:basedOn w:val="Normal"/>
    <w:link w:val="FooterChar"/>
    <w:uiPriority w:val="99"/>
    <w:unhideWhenUsed/>
    <w:rsid w:val="00651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085"/>
  </w:style>
  <w:style w:type="paragraph" w:styleId="NoSpacing">
    <w:name w:val="No Spacing"/>
    <w:link w:val="NoSpacingChar"/>
    <w:uiPriority w:val="1"/>
    <w:qFormat/>
    <w:rsid w:val="00651085"/>
    <w:pPr>
      <w:spacing w:after="0" w:line="240" w:lineRule="auto"/>
    </w:pPr>
    <w:rPr>
      <w:rFonts w:eastAsiaTheme="minorEastAsia"/>
      <w:szCs w:val="22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51085"/>
    <w:rPr>
      <w:rFonts w:eastAsiaTheme="minorEastAsia"/>
      <w:szCs w:val="22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0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08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A020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671B0B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1B0B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671B0B"/>
    <w:rPr>
      <w:sz w:val="32"/>
      <w:szCs w:val="32"/>
      <w:vertAlign w:val="superscript"/>
    </w:rPr>
  </w:style>
  <w:style w:type="character" w:styleId="Emphasis">
    <w:name w:val="Emphasis"/>
    <w:basedOn w:val="DefaultParagraphFont"/>
    <w:uiPriority w:val="20"/>
    <w:qFormat/>
    <w:rsid w:val="00F21C60"/>
    <w:rPr>
      <w:i/>
      <w:iCs/>
    </w:rPr>
  </w:style>
  <w:style w:type="character" w:customStyle="1" w:styleId="apple-converted-space">
    <w:name w:val="apple-converted-space"/>
    <w:basedOn w:val="DefaultParagraphFont"/>
    <w:rsid w:val="00F21C60"/>
  </w:style>
  <w:style w:type="character" w:customStyle="1" w:styleId="Heading3Char">
    <w:name w:val="Heading 3 Char"/>
    <w:basedOn w:val="DefaultParagraphFont"/>
    <w:link w:val="Heading3"/>
    <w:uiPriority w:val="9"/>
    <w:rsid w:val="00E01460"/>
    <w:rPr>
      <w:rFonts w:ascii="Angsana New" w:eastAsia="Times New Roman" w:hAnsi="Angsana New" w:cs="Angsana New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0146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76D26"/>
    <w:rPr>
      <w:color w:val="808080"/>
    </w:rPr>
  </w:style>
  <w:style w:type="paragraph" w:styleId="BodyText">
    <w:name w:val="Body Text"/>
    <w:basedOn w:val="Normal"/>
    <w:link w:val="BodyTextChar"/>
    <w:rsid w:val="003178B4"/>
    <w:pPr>
      <w:spacing w:after="0" w:line="240" w:lineRule="auto"/>
      <w:jc w:val="center"/>
    </w:pPr>
    <w:rPr>
      <w:rFonts w:ascii="Times New Roman" w:eastAsia="Cordia New" w:hAnsi="Times New Roman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178B4"/>
    <w:rPr>
      <w:rFonts w:ascii="Times New Roman" w:eastAsia="Cordia New" w:hAnsi="Times New Roman" w:cs="Cordia New"/>
      <w:sz w:val="32"/>
      <w:szCs w:val="32"/>
    </w:rPr>
  </w:style>
  <w:style w:type="paragraph" w:customStyle="1" w:styleId="EndNoteBibliographyTitle">
    <w:name w:val="EndNote Bibliography Title"/>
    <w:basedOn w:val="Normal"/>
    <w:link w:val="EndNoteBibliographyTitleChar"/>
    <w:rsid w:val="007015DE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015DE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015DE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015DE"/>
    <w:rPr>
      <w:rFonts w:ascii="Calibri" w:hAnsi="Calibri" w:cs="Calibri"/>
      <w:noProof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7BEB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BEB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9C7BEB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reejutis\Desktop\template%20for%20resear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B2370CD9-A196-4196-A76C-BD2C7508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research</Template>
  <TotalTime>154</TotalTime>
  <Pages>4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Nareejuti Srisangchay</dc:creator>
  <cp:keywords/>
  <cp:lastModifiedBy>Kun Tan</cp:lastModifiedBy>
  <cp:revision>28</cp:revision>
  <cp:lastPrinted>2015-12-09T06:17:00Z</cp:lastPrinted>
  <dcterms:created xsi:type="dcterms:W3CDTF">2017-01-25T08:51:00Z</dcterms:created>
  <dcterms:modified xsi:type="dcterms:W3CDTF">2020-08-24T15:34:00Z</dcterms:modified>
</cp:coreProperties>
</file>