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pct15" w:color="auto" w:fill="FFFFFF"/>
        </w:rPr>
        <w:id w:val="-2077897074"/>
        <w:docPartObj>
          <w:docPartGallery w:val="Cover Pages"/>
          <w:docPartUnique/>
        </w:docPartObj>
      </w:sdtPr>
      <w:sdtEndPr>
        <w:rPr>
          <w:color w:val="auto"/>
          <w:sz w:val="32"/>
          <w:szCs w:val="32"/>
          <w:cs/>
        </w:rPr>
      </w:sdtEndPr>
      <w:sdtContent>
        <w:p w14:paraId="192510AC" w14:textId="77777777" w:rsidR="001F584D" w:rsidRPr="009045F1" w:rsidRDefault="009C7BEB" w:rsidP="001F584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/>
              <w:b/>
              <w:bCs/>
              <w:sz w:val="28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begin">
              <w:ffData>
                <w:name w:val="Text1"/>
                <w:enabled/>
                <w:calcOnExit w:val="0"/>
                <w:textInput>
                  <w:default w:val="ชื่อเรื่องภาษาไทย (พิมพ์ทับในส่วนไฮไลท์สีเทา)"/>
                </w:textInput>
              </w:ffData>
            </w:fldChar>
          </w:r>
          <w:bookmarkStart w:id="0" w:name="Text1"/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6"/>
              <w:szCs w:val="36"/>
              <w:cs/>
            </w:rPr>
            <w:t>ชื่อเรื่องภาษาไทย (พิมพ์ทับในส่วนไฮไลท์สีเทา)</w: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end"/>
          </w:r>
          <w:bookmarkEnd w:id="0"/>
        </w:p>
        <w:p w14:paraId="3DFD46BD" w14:textId="2BDD8D3E" w:rsidR="001F584D" w:rsidRPr="009045F1" w:rsidRDefault="00D21F98" w:rsidP="001F584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/>
              <w:b/>
              <w:bCs/>
              <w:sz w:val="28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Title Name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6"/>
              <w:szCs w:val="36"/>
            </w:rPr>
            <w:t>Title Name</w: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end"/>
          </w:r>
          <w:r w:rsidR="00A65117">
            <w:rPr>
              <w:rStyle w:val="FootnoteReference"/>
              <w:rFonts w:ascii="TH SarabunPSK" w:hAnsi="TH SarabunPSK" w:cs="TH SarabunPSK"/>
              <w:b/>
              <w:bCs/>
              <w:cs/>
            </w:rPr>
            <w:footnoteReference w:id="1"/>
          </w:r>
        </w:p>
        <w:p w14:paraId="388F999A" w14:textId="212362EC" w:rsidR="00F21C60" w:rsidRPr="00693D26" w:rsidRDefault="00F21C60" w:rsidP="00180E94">
          <w:pPr>
            <w:spacing w:after="0" w:line="240" w:lineRule="auto"/>
            <w:jc w:val="center"/>
            <w:rPr>
              <w:rFonts w:ascii="TH SarabunPSK" w:hAnsi="TH SarabunPSK" w:cs="TH SarabunPSK"/>
              <w:sz w:val="36"/>
              <w:szCs w:val="36"/>
              <w:shd w:val="pct15" w:color="auto" w:fill="FFFFFF"/>
            </w:rPr>
          </w:pPr>
        </w:p>
        <w:p w14:paraId="6596A91C" w14:textId="77777777" w:rsidR="00D25C64" w:rsidRPr="00693D26" w:rsidRDefault="00D25C64" w:rsidP="00180E94">
          <w:pPr>
            <w:spacing w:after="0" w:line="240" w:lineRule="auto"/>
            <w:jc w:val="center"/>
            <w:rPr>
              <w:rFonts w:ascii="TH SarabunPSK" w:hAnsi="TH SarabunPSK" w:cs="TH SarabunPSK"/>
              <w:color w:val="000000" w:themeColor="text1"/>
              <w:sz w:val="36"/>
              <w:szCs w:val="36"/>
              <w:shd w:val="pct15" w:color="auto" w:fill="FFFFFF"/>
            </w:rPr>
          </w:pPr>
        </w:p>
        <w:p w14:paraId="780473B8" w14:textId="41E36131" w:rsidR="009C7BEB" w:rsidRPr="009045F1" w:rsidRDefault="003975A8" w:rsidP="009C7BEB">
          <w:pPr>
            <w:spacing w:after="0" w:line="240" w:lineRule="auto"/>
            <w:jc w:val="right"/>
            <w:rPr>
              <w:rFonts w:ascii="TH SarabunPSK" w:hAnsi="TH SarabunPSK" w:cs="TH SarabunPSK"/>
              <w:i/>
              <w:iCs/>
              <w:color w:val="000000" w:themeColor="text1"/>
              <w:sz w:val="28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ชื่อ นามสกุลผู้แต่ง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i/>
              <w:iCs/>
              <w:noProof/>
              <w:color w:val="000000" w:themeColor="text1"/>
              <w:sz w:val="32"/>
              <w:szCs w:val="32"/>
              <w:cs/>
            </w:rPr>
            <w:t>ชื่อ นามสกุลผู้แต่ง</w: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fldChar w:fldCharType="end"/>
          </w:r>
          <w:r w:rsidR="007206A4">
            <w:rPr>
              <w:rFonts w:ascii="TH SarabunPSK" w:hAnsi="TH SarabunPSK" w:cs="TH SarabunPSK" w:hint="cs"/>
              <w:color w:val="000000" w:themeColor="text1"/>
              <w:cs/>
            </w:rPr>
            <w:t>**</w:t>
          </w:r>
        </w:p>
        <w:p w14:paraId="5DD864AF" w14:textId="28E6BDF6" w:rsidR="009C7BEB" w:rsidRPr="009045F1" w:rsidRDefault="003975A8" w:rsidP="009C7BEB">
          <w:pPr>
            <w:spacing w:after="0" w:line="240" w:lineRule="auto"/>
            <w:jc w:val="right"/>
            <w:rPr>
              <w:rFonts w:ascii="TH SarabunPSK" w:hAnsi="TH SarabunPSK" w:cs="TH SarabunPSK"/>
              <w:sz w:val="32"/>
              <w:szCs w:val="32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Firstname Lastname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i/>
              <w:iCs/>
              <w:noProof/>
              <w:sz w:val="32"/>
              <w:szCs w:val="32"/>
            </w:rPr>
            <w:t>Firstname Lastname</w: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fldChar w:fldCharType="end"/>
          </w:r>
          <w:r w:rsidR="009C7BEB" w:rsidRPr="009045F1">
            <w:rPr>
              <w:rFonts w:ascii="TH SarabunPSK" w:hAnsi="TH SarabunPSK" w:cs="TH SarabunPSK" w:hint="cs"/>
              <w:sz w:val="32"/>
              <w:szCs w:val="32"/>
              <w:shd w:val="pct15" w:color="auto" w:fill="FFFFFF"/>
              <w:cs/>
            </w:rPr>
            <w:t xml:space="preserve">  </w:t>
          </w:r>
        </w:p>
        <w:p w14:paraId="371252A5" w14:textId="77777777" w:rsidR="00D25C64" w:rsidRPr="009045F1" w:rsidRDefault="00D25C64" w:rsidP="009C7BEB">
          <w:pPr>
            <w:spacing w:after="0" w:line="240" w:lineRule="auto"/>
            <w:jc w:val="right"/>
            <w:rPr>
              <w:rFonts w:ascii="TH SarabunPSK" w:hAnsi="TH SarabunPSK" w:cs="TH SarabunPSK"/>
              <w:sz w:val="32"/>
              <w:szCs w:val="32"/>
              <w:shd w:val="pct15" w:color="auto" w:fill="FFFFFF"/>
            </w:rPr>
          </w:pPr>
        </w:p>
        <w:p w14:paraId="5533B8A4" w14:textId="77777777" w:rsidR="009C7BEB" w:rsidRPr="009045F1" w:rsidRDefault="009C7BEB" w:rsidP="009C7BE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28"/>
              <w:shd w:val="pct15" w:color="auto" w:fill="FFFFFF"/>
            </w:rPr>
          </w:pPr>
        </w:p>
        <w:p w14:paraId="3C3F4485" w14:textId="77777777" w:rsidR="009C7BEB" w:rsidRPr="009045F1" w:rsidRDefault="009C7BEB" w:rsidP="0015783B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บทคัดย่อ</w:t>
          </w:r>
        </w:p>
        <w:p w14:paraId="62346D18" w14:textId="77777777" w:rsidR="0015783B" w:rsidRPr="008A14E7" w:rsidRDefault="0015783B" w:rsidP="0015783B">
          <w:pPr>
            <w:spacing w:after="0" w:line="240" w:lineRule="auto"/>
            <w:jc w:val="center"/>
            <w:rPr>
              <w:rFonts w:ascii="TH SarabunPSK" w:hAnsi="TH SarabunPSK" w:cs="TH SarabunPSK"/>
              <w:sz w:val="30"/>
              <w:szCs w:val="30"/>
            </w:rPr>
          </w:pPr>
        </w:p>
        <w:p w14:paraId="104A1633" w14:textId="77777777" w:rsidR="009C7BEB" w:rsidRPr="009045F1" w:rsidRDefault="009C7BEB" w:rsidP="009C7BEB">
          <w:pPr>
            <w:spacing w:after="0" w:line="240" w:lineRule="auto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  <w:t xml:space="preserve"> </w:t>
          </w:r>
        </w:p>
        <w:p w14:paraId="05426C43" w14:textId="77777777" w:rsidR="009C7BEB" w:rsidRPr="009045F1" w:rsidRDefault="009C7BEB" w:rsidP="009C7BEB">
          <w:pPr>
            <w:spacing w:after="0" w:line="240" w:lineRule="auto"/>
            <w:ind w:firstLine="567"/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</w:pPr>
        </w:p>
        <w:p w14:paraId="603FEFA0" w14:textId="35812540" w:rsidR="009C7BEB" w:rsidRPr="009045F1" w:rsidRDefault="009C7BEB" w:rsidP="003975A8">
          <w:pPr>
            <w:rPr>
              <w:rFonts w:ascii="TH SarabunPSK" w:hAnsi="TH SarabunPSK" w:cs="TH SarabunPSK"/>
              <w:b/>
              <w:bCs/>
              <w:sz w:val="32"/>
              <w:szCs w:val="32"/>
              <w:shd w:val="pct15" w:color="auto" w:fill="FFFFFF"/>
              <w:cs/>
            </w:rPr>
            <w:sectPr w:rsidR="009C7BEB" w:rsidRPr="009045F1" w:rsidSect="002B049F">
              <w:footnotePr>
                <w:numFmt w:val="chicago"/>
                <w:numRestart w:val="eachSect"/>
              </w:footnotePr>
              <w:pgSz w:w="10319" w:h="14572" w:code="13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คำสำคัญ: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1"/>
                </w:textInput>
              </w:ffData>
            </w:fldCha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="003975A8"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1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bookmarkStart w:id="1" w:name="Text15"/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, 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2"/>
                </w:textInput>
              </w:ffData>
            </w:fldCha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="003975A8"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2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bookmarkEnd w:id="1"/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,</w:t>
          </w:r>
          <w:r w:rsidR="00733F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คำที่ 3</w:t>
          </w:r>
        </w:p>
        <w:p w14:paraId="0FD8AA30" w14:textId="77777777" w:rsidR="00B34AF9" w:rsidRPr="009045F1" w:rsidRDefault="00B34AF9" w:rsidP="009C7BEB">
          <w:pPr>
            <w:spacing w:after="0" w:line="240" w:lineRule="auto"/>
            <w:jc w:val="right"/>
            <w:rPr>
              <w:rFonts w:ascii="TH SarabunPSK" w:hAnsi="TH SarabunPSK" w:cs="TH SarabunPSK"/>
              <w:sz w:val="24"/>
              <w:szCs w:val="24"/>
              <w:shd w:val="pct15" w:color="auto" w:fill="FFFFFF"/>
            </w:rPr>
          </w:pPr>
        </w:p>
        <w:p w14:paraId="0605BDD8" w14:textId="77777777" w:rsidR="00A54C25" w:rsidRPr="009045F1" w:rsidRDefault="00A54C25" w:rsidP="00A54C25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Abstract</w:t>
          </w:r>
        </w:p>
        <w:p w14:paraId="2550C91C" w14:textId="77777777" w:rsidR="0015783B" w:rsidRPr="008A14E7" w:rsidRDefault="0015783B" w:rsidP="00A54C25">
          <w:pPr>
            <w:spacing w:after="0" w:line="240" w:lineRule="auto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  <w:p w14:paraId="273FEF25" w14:textId="77777777" w:rsidR="00A54C25" w:rsidRPr="009045F1" w:rsidRDefault="00A54C25" w:rsidP="00A54C25">
          <w:pPr>
            <w:spacing w:after="0" w:line="240" w:lineRule="auto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  <w:t xml:space="preserve"> </w:t>
          </w:r>
        </w:p>
        <w:p w14:paraId="5AC62C37" w14:textId="77777777" w:rsidR="00A54C25" w:rsidRPr="009045F1" w:rsidRDefault="00A54C25" w:rsidP="00A54C25">
          <w:pPr>
            <w:spacing w:after="0" w:line="240" w:lineRule="auto"/>
            <w:ind w:firstLine="567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</w:p>
        <w:p w14:paraId="7F9B28A5" w14:textId="650749E8" w:rsidR="00966D70" w:rsidRPr="009045F1" w:rsidRDefault="00966D70" w:rsidP="00966D70">
          <w:pPr>
            <w:rPr>
              <w:rFonts w:ascii="TH SarabunPSK" w:hAnsi="TH SarabunPSK" w:cs="TH SarabunPSK"/>
              <w:b/>
              <w:bCs/>
              <w:sz w:val="32"/>
              <w:szCs w:val="32"/>
              <w:shd w:val="pct15" w:color="auto" w:fill="FFFFFF"/>
              <w:cs/>
            </w:rPr>
            <w:sectPr w:rsidR="00966D70" w:rsidRPr="009045F1" w:rsidSect="00966D70">
              <w:footnotePr>
                <w:numFmt w:val="chicago"/>
                <w:numRestart w:val="eachSect"/>
              </w:footnotePr>
              <w:type w:val="continuous"/>
              <w:pgSz w:w="10319" w:h="14572" w:code="13"/>
              <w:pgMar w:top="1418" w:right="1418" w:bottom="1418" w:left="1418" w:header="720" w:footer="720" w:gutter="0"/>
              <w:cols w:space="720"/>
              <w:titlePg/>
              <w:docGrid w:linePitch="360"/>
            </w:sect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Keywords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: 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1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1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, 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2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2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,</w:t>
          </w:r>
          <w:r w:rsidR="00733F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คำที่ 3 (ใช้ตัวอักษรขนาดเล็กทั้งหมด)</w:t>
          </w:r>
        </w:p>
        <w:p w14:paraId="7E734D01" w14:textId="77777777" w:rsidR="004C4672" w:rsidRPr="009045F1" w:rsidRDefault="004C4672" w:rsidP="004C4672">
          <w:pPr>
            <w:pStyle w:val="ListParagraph"/>
            <w:spacing w:after="0" w:line="240" w:lineRule="auto"/>
            <w:ind w:left="0"/>
            <w:rPr>
              <w:rFonts w:ascii="TH SarabunPSK" w:hAnsi="TH SarabunPSK" w:cs="TH SarabunPSK"/>
              <w:b/>
              <w:bCs/>
              <w:color w:val="000000" w:themeColor="text1"/>
              <w:sz w:val="30"/>
              <w:szCs w:val="30"/>
              <w:shd w:val="pct15" w:color="auto" w:fill="FFFFFF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color w:val="FF0000"/>
              <w:sz w:val="30"/>
              <w:szCs w:val="30"/>
              <w:shd w:val="pct15" w:color="auto" w:fill="FFFFFF"/>
              <w:cs/>
            </w:rPr>
            <w:br w:type="page"/>
          </w:r>
        </w:p>
        <w:p w14:paraId="285E245D" w14:textId="77777777" w:rsidR="00A54C25" w:rsidRPr="009045F1" w:rsidRDefault="00A54C25" w:rsidP="00A54C25">
          <w:pPr>
            <w:spacing w:after="0" w:line="240" w:lineRule="auto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lastRenderedPageBreak/>
            <w:t>1.</w:t>
          </w:r>
          <w:r w:rsidR="0015783B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บทนำ</w:t>
          </w:r>
        </w:p>
        <w:p w14:paraId="3EA5C725" w14:textId="77777777" w:rsidR="00ED2580" w:rsidRPr="00A115C0" w:rsidRDefault="00A54C25" w:rsidP="00A54C25">
          <w:pPr>
            <w:spacing w:after="0" w:line="240" w:lineRule="auto"/>
            <w:rPr>
              <w:rFonts w:ascii="TH SarabunPSK" w:hAnsi="TH SarabunPSK" w:cs="TH SarabunPSK"/>
              <w:color w:val="000000" w:themeColor="text1"/>
              <w:sz w:val="32"/>
              <w:szCs w:val="32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instrText>FORMTEXT</w:instrTex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fldChar w:fldCharType="separate"/>
          </w:r>
          <w:r w:rsidRPr="00A115C0">
            <w:rPr>
              <w:rFonts w:ascii="TH SarabunPSK" w:hAnsi="TH SarabunPSK" w:cs="TH SarabunPSK" w:hint="cs"/>
              <w:noProof/>
              <w:color w:val="000000" w:themeColor="text1"/>
              <w:sz w:val="32"/>
              <w:szCs w:val="32"/>
              <w:cs/>
            </w:rPr>
            <w:t>(เริ่มพิมพ์ที่นี่)</w: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fldChar w:fldCharType="end"/>
          </w:r>
          <w:r w:rsidR="00ED2580" w:rsidRPr="00A115C0">
            <w:rPr>
              <w:rStyle w:val="FootnoteReference"/>
              <w:rFonts w:ascii="TH SarabunPSK" w:hAnsi="TH SarabunPSK" w:cs="TH SarabunPSK" w:hint="cs"/>
              <w:color w:val="000000" w:themeColor="text1"/>
              <w:cs/>
            </w:rPr>
            <w:footnoteReference w:id="2"/>
          </w:r>
        </w:p>
        <w:p w14:paraId="78D5BB97" w14:textId="77777777" w:rsidR="00ED2580" w:rsidRPr="009045F1" w:rsidRDefault="00ED2580" w:rsidP="00A54C25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</w:p>
        <w:p w14:paraId="3A8A984D" w14:textId="77777777" w:rsidR="00ED2580" w:rsidRPr="009045F1" w:rsidRDefault="00ED2580" w:rsidP="00ED2580">
          <w:pPr>
            <w:spacing w:after="0" w:line="240" w:lineRule="auto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เนื้อหา</w:t>
          </w:r>
        </w:p>
        <w:p w14:paraId="720192F8" w14:textId="77777777" w:rsidR="00ED2580" w:rsidRPr="009045F1" w:rsidRDefault="00ED2580" w:rsidP="00ED2580">
          <w:pPr>
            <w:spacing w:after="0" w:line="240" w:lineRule="auto"/>
            <w:rPr>
              <w:rFonts w:ascii="TH SarabunPSK" w:eastAsia="Cordia New" w:hAnsi="TH SarabunPSK" w:cs="TH SarabunPSK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  <w:r w:rsidRPr="009045F1">
            <w:rPr>
              <w:rStyle w:val="FootnoteReference"/>
              <w:rFonts w:ascii="TH SarabunPSK" w:eastAsia="Cordia New" w:hAnsi="TH SarabunPSK" w:cs="TH SarabunPSK" w:hint="cs"/>
            </w:rPr>
            <w:t xml:space="preserve"> </w:t>
          </w:r>
        </w:p>
        <w:p w14:paraId="41701B7F" w14:textId="77777777" w:rsidR="00ED2580" w:rsidRPr="009045F1" w:rsidRDefault="00ED2580" w:rsidP="00ED2580">
          <w:pPr>
            <w:spacing w:after="0" w:line="240" w:lineRule="auto"/>
            <w:rPr>
              <w:rFonts w:ascii="TH SarabunPSK" w:eastAsia="Cordia New" w:hAnsi="TH SarabunPSK" w:cs="TH SarabunPSK"/>
            </w:rPr>
          </w:pPr>
        </w:p>
        <w:p w14:paraId="04DBA418" w14:textId="77777777" w:rsidR="00ED2580" w:rsidRPr="009045F1" w:rsidRDefault="00ED2580" w:rsidP="00ED2580">
          <w:pPr>
            <w:spacing w:after="0" w:line="240" w:lineRule="auto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บทสรุป</w:t>
          </w:r>
        </w:p>
        <w:p w14:paraId="7932CEBC" w14:textId="77777777" w:rsidR="00ED2580" w:rsidRPr="009045F1" w:rsidRDefault="00ED2580" w:rsidP="00A54C25">
          <w:pPr>
            <w:spacing w:after="0" w:line="240" w:lineRule="auto"/>
            <w:rPr>
              <w:rFonts w:ascii="TH SarabunPSK" w:hAnsi="TH SarabunPSK" w:cs="TH SarabunPSK"/>
              <w:b/>
              <w:bCs/>
              <w:sz w:val="30"/>
              <w:szCs w:val="30"/>
              <w:shd w:val="pct15" w:color="auto" w:fill="FFFFFF"/>
              <w:cs/>
            </w:rPr>
            <w:sectPr w:rsidR="00ED2580" w:rsidRPr="009045F1" w:rsidSect="002B049F">
              <w:headerReference w:type="default" r:id="rId8"/>
              <w:headerReference w:type="first" r:id="rId9"/>
              <w:footnotePr>
                <w:numRestart w:val="eachSect"/>
              </w:footnotePr>
              <w:type w:val="continuous"/>
              <w:pgSz w:w="10319" w:h="14572" w:code="13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</w:p>
        <w:p w14:paraId="2D31EDF8" w14:textId="77777777" w:rsidR="008D1057" w:rsidRPr="009045F1" w:rsidRDefault="008D1057" w:rsidP="00A54C25">
          <w:pPr>
            <w:spacing w:after="0" w:line="240" w:lineRule="auto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</w:p>
        <w:p w14:paraId="6F831DAE" w14:textId="77777777" w:rsidR="008D1057" w:rsidRPr="00A115C0" w:rsidRDefault="008D1057" w:rsidP="008D1057">
          <w:pPr>
            <w:spacing w:after="0" w:line="240" w:lineRule="auto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</w:p>
        <w:p w14:paraId="14168D35" w14:textId="77777777" w:rsidR="008D1057" w:rsidRPr="00A115C0" w:rsidRDefault="008D1057" w:rsidP="008D1057">
          <w:pPr>
            <w:spacing w:after="0" w:line="240" w:lineRule="auto"/>
            <w:rPr>
              <w:rFonts w:ascii="TH SarabunPSK" w:hAnsi="TH SarabunPSK" w:cs="TH SarabunPSK"/>
              <w:sz w:val="30"/>
              <w:szCs w:val="30"/>
              <w:shd w:val="pct15" w:color="auto" w:fill="FFFFFF"/>
            </w:rPr>
          </w:pPr>
        </w:p>
        <w:p w14:paraId="4033DA6F" w14:textId="77777777" w:rsidR="008D1057" w:rsidRPr="00A115C0" w:rsidRDefault="00507751" w:rsidP="008D1057">
          <w:pPr>
            <w:spacing w:after="0" w:line="240" w:lineRule="auto"/>
            <w:rPr>
              <w:rFonts w:ascii="TH SarabunPSK" w:eastAsia="Cordia New" w:hAnsi="TH SarabunPSK" w:cs="TH SarabunPSK"/>
              <w:sz w:val="32"/>
              <w:szCs w:val="32"/>
            </w:rPr>
          </w:pPr>
        </w:p>
      </w:sdtContent>
    </w:sdt>
    <w:p w14:paraId="204FA64C" w14:textId="77777777" w:rsidR="004456EB" w:rsidRPr="00A115C0" w:rsidRDefault="004456EB" w:rsidP="008D1057">
      <w:pPr>
        <w:tabs>
          <w:tab w:val="left" w:pos="1140"/>
        </w:tabs>
        <w:rPr>
          <w:rFonts w:ascii="TH SarabunPSK" w:eastAsia="Cordia New" w:hAnsi="TH SarabunPSK" w:cs="TH SarabunPSK"/>
          <w:sz w:val="32"/>
          <w:szCs w:val="32"/>
        </w:rPr>
      </w:pPr>
    </w:p>
    <w:sectPr w:rsidR="004456EB" w:rsidRPr="00A115C0" w:rsidSect="009C7BEB">
      <w:type w:val="continuous"/>
      <w:pgSz w:w="10319" w:h="14572" w:code="13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AD372" w14:textId="77777777" w:rsidR="00507751" w:rsidRDefault="00507751" w:rsidP="00651085">
      <w:pPr>
        <w:spacing w:after="0" w:line="240" w:lineRule="auto"/>
      </w:pPr>
      <w:r>
        <w:separator/>
      </w:r>
    </w:p>
  </w:endnote>
  <w:endnote w:type="continuationSeparator" w:id="0">
    <w:p w14:paraId="4A922D3F" w14:textId="77777777" w:rsidR="00507751" w:rsidRDefault="00507751" w:rsidP="0065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BA0CF" w14:textId="77777777" w:rsidR="00507751" w:rsidRDefault="00507751" w:rsidP="00651085">
      <w:pPr>
        <w:spacing w:after="0" w:line="240" w:lineRule="auto"/>
      </w:pPr>
      <w:r>
        <w:separator/>
      </w:r>
    </w:p>
  </w:footnote>
  <w:footnote w:type="continuationSeparator" w:id="0">
    <w:p w14:paraId="1B7494E6" w14:textId="77777777" w:rsidR="00507751" w:rsidRDefault="00507751" w:rsidP="00651085">
      <w:pPr>
        <w:spacing w:after="0" w:line="240" w:lineRule="auto"/>
      </w:pPr>
      <w:r>
        <w:continuationSeparator/>
      </w:r>
    </w:p>
  </w:footnote>
  <w:footnote w:id="1">
    <w:p w14:paraId="6D804EAD" w14:textId="2B53072C" w:rsidR="00A65117" w:rsidRPr="005711DB" w:rsidRDefault="00A65117" w:rsidP="00A65117">
      <w:pPr>
        <w:pStyle w:val="FootnoteText"/>
        <w:rPr>
          <w:rFonts w:ascii="TH SarabunPSK" w:hAnsi="TH SarabunPSK" w:cs="TH SarabunPSK"/>
          <w:sz w:val="28"/>
          <w:szCs w:val="28"/>
        </w:rPr>
      </w:pPr>
      <w:r w:rsidRPr="005711DB">
        <w:rPr>
          <w:rStyle w:val="FootnoteReference"/>
          <w:rFonts w:ascii="TH SarabunPSK" w:hAnsi="TH SarabunPSK" w:cs="TH SarabunPSK" w:hint="cs"/>
        </w:rPr>
        <w:footnoteRef/>
      </w:r>
      <w:r w:rsidRPr="005711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5711DB">
        <w:rPr>
          <w:rFonts w:ascii="TH SarabunPSK" w:hAnsi="TH SarabunPSK" w:cs="TH SarabunPSK"/>
          <w:sz w:val="28"/>
          <w:szCs w:val="28"/>
          <w:cs/>
        </w:rPr>
        <w:t>บทความนี้เป็นส่วนหนึ่งของ</w:t>
      </w:r>
      <w:r w:rsidR="0044270D" w:rsidRPr="005711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711DB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="0044270D" w:rsidRPr="005711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711DB">
        <w:rPr>
          <w:rFonts w:ascii="TH SarabunPSK" w:hAnsi="TH SarabunPSK" w:cs="TH SarabunPSK"/>
          <w:sz w:val="28"/>
          <w:szCs w:val="28"/>
          <w:cs/>
        </w:rPr>
        <w:t>คณะ</w:t>
      </w:r>
      <w:r w:rsidR="0044270D" w:rsidRPr="005711D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402F2" w:rsidRPr="005711DB">
        <w:rPr>
          <w:rFonts w:ascii="TH SarabunPSK" w:hAnsi="TH SarabunPSK" w:cs="TH SarabunPSK" w:hint="cs"/>
          <w:sz w:val="28"/>
          <w:szCs w:val="28"/>
          <w:cs/>
        </w:rPr>
        <w:t>มหาวิทยาลัย</w:t>
      </w:r>
    </w:p>
    <w:p w14:paraId="00D8F8B1" w14:textId="77777777" w:rsidR="0044270D" w:rsidRPr="005711DB" w:rsidRDefault="0044270D" w:rsidP="0044270D">
      <w:pPr>
        <w:pStyle w:val="FootnoteText"/>
        <w:rPr>
          <w:rFonts w:ascii="TH Sarabun New" w:eastAsia="Calibri" w:hAnsi="TH Sarabun New" w:cs="TH Sarabun New"/>
          <w:sz w:val="28"/>
          <w:szCs w:val="28"/>
        </w:rPr>
      </w:pPr>
      <w:r w:rsidRPr="005711DB">
        <w:rPr>
          <w:rFonts w:ascii="TH SarabunPSK" w:hAnsi="TH SarabunPSK" w:cs="TH SarabunPSK" w:hint="cs"/>
          <w:sz w:val="28"/>
          <w:szCs w:val="28"/>
          <w:cs/>
        </w:rPr>
        <w:t xml:space="preserve">ตัวอย่าง </w:t>
      </w:r>
      <w:r w:rsidRPr="005711DB">
        <w:rPr>
          <w:rFonts w:ascii="TH Sarabun New" w:hAnsi="TH Sarabun New" w:cs="TH Sarabun New"/>
          <w:sz w:val="28"/>
          <w:szCs w:val="28"/>
          <w:cs/>
        </w:rPr>
        <w:t>บทความนี้</w:t>
      </w:r>
      <w:r w:rsidRPr="005711DB">
        <w:rPr>
          <w:rFonts w:ascii="TH Sarabun New" w:hAnsi="TH Sarabun New" w:cs="TH Sarabun New" w:hint="cs"/>
          <w:sz w:val="28"/>
          <w:szCs w:val="28"/>
          <w:cs/>
        </w:rPr>
        <w:t>เป็นส่วนหนึ่งของ</w:t>
      </w:r>
      <w:r w:rsidRPr="005711DB">
        <w:rPr>
          <w:rFonts w:ascii="TH Sarabun New" w:hAnsi="TH Sarabun New" w:cs="TH Sarabun New"/>
          <w:sz w:val="28"/>
          <w:szCs w:val="28"/>
          <w:cs/>
        </w:rPr>
        <w:t>วิทยานิพนธ์ หลักสูตร</w:t>
      </w:r>
      <w:r w:rsidRPr="005711DB">
        <w:rPr>
          <w:rFonts w:ascii="TH Sarabun New" w:eastAsia="Calibri" w:hAnsi="TH Sarabun New" w:cs="TH Sarabun New"/>
          <w:sz w:val="28"/>
          <w:szCs w:val="28"/>
          <w:cs/>
        </w:rPr>
        <w:t xml:space="preserve">นิติศาสตรมหาบัณฑิต คณะนิติศาสตร์ </w:t>
      </w:r>
    </w:p>
    <w:p w14:paraId="2B46E659" w14:textId="5739C3CE" w:rsidR="0044270D" w:rsidRPr="005711DB" w:rsidRDefault="0044270D" w:rsidP="00A65117">
      <w:pPr>
        <w:pStyle w:val="FootnoteText"/>
        <w:rPr>
          <w:rFonts w:ascii="TH Sarabun New" w:hAnsi="TH Sarabun New" w:cs="TH Sarabun New" w:hint="cs"/>
          <w:sz w:val="28"/>
          <w:szCs w:val="28"/>
        </w:rPr>
      </w:pPr>
      <w:r w:rsidRPr="005711DB">
        <w:rPr>
          <w:rFonts w:ascii="TH Sarabun New" w:eastAsia="Calibri" w:hAnsi="TH Sarabun New" w:cs="TH Sarabun New"/>
          <w:sz w:val="28"/>
          <w:szCs w:val="28"/>
          <w:cs/>
        </w:rPr>
        <w:t>สถาบันบัณฑิตพัฒนบริหารศาสตร์</w:t>
      </w:r>
    </w:p>
    <w:p w14:paraId="7D3861D9" w14:textId="77777777" w:rsidR="007206A4" w:rsidRPr="005711DB" w:rsidRDefault="007206A4" w:rsidP="007206A4">
      <w:pPr>
        <w:pStyle w:val="FootnoteText"/>
        <w:rPr>
          <w:rFonts w:ascii="TH SarabunPSK" w:hAnsi="TH SarabunPSK" w:cs="TH SarabunPSK" w:hint="cs"/>
          <w:color w:val="000000" w:themeColor="text1"/>
          <w:sz w:val="28"/>
          <w:szCs w:val="28"/>
        </w:rPr>
      </w:pPr>
      <w:r w:rsidRPr="005711DB">
        <w:rPr>
          <w:rFonts w:ascii="TH SarabunPSK" w:hAnsi="TH SarabunPSK" w:cs="TH SarabunPSK" w:hint="cs"/>
          <w:sz w:val="28"/>
          <w:szCs w:val="28"/>
          <w:cs/>
        </w:rPr>
        <w:t xml:space="preserve">** </w:t>
      </w:r>
      <w:r w:rsidRPr="005711D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ตำแหน่ง สาขาวิชา สถานที่ทำงาน </w:t>
      </w:r>
    </w:p>
    <w:p w14:paraId="770EB3B8" w14:textId="3762AFC8" w:rsidR="007206A4" w:rsidRPr="005711DB" w:rsidRDefault="007206A4" w:rsidP="007206A4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5711D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ตัวอย่าง </w:t>
      </w:r>
      <w:r w:rsidR="0044270D" w:rsidRPr="005711DB">
        <w:rPr>
          <w:rFonts w:ascii="TH Sarabun New" w:eastAsia="Calibri" w:hAnsi="TH Sarabun New" w:cs="TH Sarabun New"/>
          <w:sz w:val="28"/>
          <w:szCs w:val="28"/>
          <w:cs/>
        </w:rPr>
        <w:t>นักศึกษาหลักสูตรนิติศาสตรมหาบัณฑิต</w:t>
      </w:r>
      <w:r w:rsidRPr="005711D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44270D" w:rsidRPr="005711DB">
        <w:rPr>
          <w:rFonts w:ascii="TH Sarabun New" w:eastAsia="Calibri" w:hAnsi="TH Sarabun New" w:cs="TH Sarabun New"/>
          <w:sz w:val="28"/>
          <w:szCs w:val="28"/>
          <w:cs/>
        </w:rPr>
        <w:t>คณะนิติศาสตร์ สถาบันบัณฑิตพัฒนบริหารศาสตร์</w:t>
      </w:r>
    </w:p>
    <w:p w14:paraId="0A119DA5" w14:textId="77777777" w:rsidR="007206A4" w:rsidRPr="00973583" w:rsidRDefault="007206A4" w:rsidP="007206A4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ที่อยู่</w:t>
      </w:r>
      <w:r w:rsidRPr="009735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</w:p>
    <w:p w14:paraId="4728F783" w14:textId="60D989E6" w:rsidR="007206A4" w:rsidRPr="00A65117" w:rsidRDefault="007206A4" w:rsidP="007206A4">
      <w:pPr>
        <w:pStyle w:val="FootnoteText"/>
        <w:rPr>
          <w:rFonts w:ascii="TH SarabunPSK" w:hAnsi="TH SarabunPSK" w:cs="TH SarabunPSK" w:hint="cs"/>
          <w:sz w:val="28"/>
          <w:szCs w:val="28"/>
        </w:rPr>
      </w:pPr>
      <w:r w:rsidRPr="00973583">
        <w:rPr>
          <w:rFonts w:ascii="TH SarabunPSK" w:hAnsi="TH SarabunPSK" w:cs="TH SarabunPSK"/>
          <w:color w:val="000000" w:themeColor="text1"/>
          <w:sz w:val="28"/>
          <w:szCs w:val="28"/>
        </w:rPr>
        <w:t>E-mail:</w:t>
      </w:r>
    </w:p>
  </w:footnote>
  <w:footnote w:id="2">
    <w:p w14:paraId="786EC8F6" w14:textId="77777777" w:rsidR="00ED2580" w:rsidRPr="008A14E7" w:rsidRDefault="00ED2580" w:rsidP="00ED2580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A14E7">
        <w:rPr>
          <w:rStyle w:val="FootnoteReference"/>
          <w:rFonts w:ascii="TH SarabunPSK" w:hAnsi="TH SarabunPSK" w:cs="TH SarabunPSK"/>
          <w:color w:val="000000" w:themeColor="text1"/>
          <w:sz w:val="28"/>
          <w:szCs w:val="28"/>
        </w:rPr>
        <w:footnoteRef/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รูปแบบการอ้างอิงเชิงอรรถสามารถศึกษาเพิ่มเติมได้จาก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‘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คำแนะนำการส่งบทความเพื่อพิจารณาตีพิมพ์ในวารสารนิติพัฒน์ นิด้า คณะนิติศาสตร์ สถาบันบัณฑิตพัฒนบริหารศาสตร์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’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โดยวิธีการอ้างอิงประยุกต์จาก 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The  Oxford  Standard  for  Citation  of  Legal  Authorities (OSCOLA) </w:t>
      </w:r>
    </w:p>
    <w:p w14:paraId="4D206C65" w14:textId="77777777" w:rsidR="00ED2580" w:rsidRPr="00ED2580" w:rsidRDefault="00ED2580" w:rsidP="00ED2580">
      <w:pPr>
        <w:pStyle w:val="FootnoteText"/>
        <w:rPr>
          <w:cs/>
        </w:rPr>
      </w:pP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(ที่มา: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https://www.law.ox.ac.uk/sites/files/oxlaw/oscola_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4</w:t>
      </w:r>
      <w:proofErr w:type="spellStart"/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th_edn_hart</w:t>
      </w:r>
      <w:proofErr w:type="spellEnd"/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_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2012.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pdf)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Bidi" w:hAnsiTheme="minorBidi"/>
        <w:sz w:val="30"/>
        <w:szCs w:val="30"/>
      </w:rPr>
      <w:id w:val="54672548"/>
      <w:docPartObj>
        <w:docPartGallery w:val="Page Numbers (Top of Page)"/>
        <w:docPartUnique/>
      </w:docPartObj>
    </w:sdtPr>
    <w:sdtEndPr/>
    <w:sdtContent>
      <w:p w14:paraId="04967145" w14:textId="77777777" w:rsidR="00B34AF9" w:rsidRPr="00B34AF9" w:rsidRDefault="00B34AF9" w:rsidP="00B34AF9">
        <w:pPr>
          <w:pStyle w:val="Header"/>
          <w:jc w:val="right"/>
          <w:rPr>
            <w:rFonts w:asciiTheme="minorBidi" w:hAnsiTheme="minorBidi"/>
            <w:sz w:val="30"/>
            <w:szCs w:val="30"/>
          </w:rPr>
        </w:pPr>
        <w:r w:rsidRPr="00B34AF9">
          <w:rPr>
            <w:rFonts w:asciiTheme="minorBidi" w:hAnsiTheme="minorBidi"/>
            <w:sz w:val="30"/>
            <w:szCs w:val="30"/>
          </w:rPr>
          <w:fldChar w:fldCharType="begin"/>
        </w:r>
        <w:r w:rsidRPr="00B34AF9">
          <w:rPr>
            <w:rFonts w:asciiTheme="minorBidi" w:hAnsiTheme="minorBidi"/>
            <w:sz w:val="30"/>
            <w:szCs w:val="30"/>
          </w:rPr>
          <w:instrText xml:space="preserve"> PAGE   \</w:instrText>
        </w:r>
        <w:r w:rsidRPr="00B34AF9">
          <w:rPr>
            <w:rFonts w:asciiTheme="minorBidi" w:hAnsiTheme="minorBidi"/>
            <w:sz w:val="30"/>
            <w:szCs w:val="30"/>
            <w:cs/>
          </w:rPr>
          <w:instrText xml:space="preserve">* </w:instrText>
        </w:r>
        <w:r w:rsidRPr="00B34AF9">
          <w:rPr>
            <w:rFonts w:asciiTheme="minorBidi" w:hAnsiTheme="minorBidi"/>
            <w:sz w:val="30"/>
            <w:szCs w:val="30"/>
          </w:rPr>
          <w:instrText xml:space="preserve">MERGEFORMAT </w:instrText>
        </w:r>
        <w:r w:rsidRPr="00B34AF9">
          <w:rPr>
            <w:rFonts w:asciiTheme="minorBidi" w:hAnsiTheme="minorBidi"/>
            <w:sz w:val="30"/>
            <w:szCs w:val="30"/>
          </w:rPr>
          <w:fldChar w:fldCharType="separate"/>
        </w:r>
        <w:r w:rsidR="00966D70">
          <w:rPr>
            <w:rFonts w:asciiTheme="minorBidi" w:hAnsiTheme="minorBidi"/>
            <w:noProof/>
            <w:sz w:val="30"/>
            <w:szCs w:val="30"/>
          </w:rPr>
          <w:t>3</w:t>
        </w:r>
        <w:r w:rsidRPr="00B34AF9">
          <w:rPr>
            <w:rFonts w:asciiTheme="minorBidi" w:hAnsiTheme="minorBidi"/>
            <w:noProof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Bidi" w:hAnsiTheme="minorBidi"/>
        <w:sz w:val="30"/>
        <w:szCs w:val="30"/>
      </w:rPr>
      <w:id w:val="-1628538148"/>
      <w:docPartObj>
        <w:docPartGallery w:val="Page Numbers (Top of Page)"/>
        <w:docPartUnique/>
      </w:docPartObj>
    </w:sdtPr>
    <w:sdtEndPr/>
    <w:sdtContent>
      <w:p w14:paraId="585CE31B" w14:textId="77777777" w:rsidR="00B34AF9" w:rsidRPr="00B34AF9" w:rsidRDefault="00B34AF9" w:rsidP="00B34AF9">
        <w:pPr>
          <w:pStyle w:val="Header"/>
          <w:jc w:val="right"/>
          <w:rPr>
            <w:rFonts w:asciiTheme="minorBidi" w:hAnsiTheme="minorBidi"/>
            <w:sz w:val="30"/>
            <w:szCs w:val="30"/>
          </w:rPr>
        </w:pPr>
        <w:r w:rsidRPr="00B34AF9">
          <w:rPr>
            <w:rFonts w:asciiTheme="minorBidi" w:hAnsiTheme="minorBidi"/>
            <w:sz w:val="30"/>
            <w:szCs w:val="30"/>
          </w:rPr>
          <w:fldChar w:fldCharType="begin"/>
        </w:r>
        <w:r w:rsidRPr="00B34AF9">
          <w:rPr>
            <w:rFonts w:asciiTheme="minorBidi" w:hAnsiTheme="minorBidi"/>
            <w:sz w:val="30"/>
            <w:szCs w:val="30"/>
          </w:rPr>
          <w:instrText xml:space="preserve"> PAGE   \</w:instrText>
        </w:r>
        <w:r w:rsidRPr="00B34AF9">
          <w:rPr>
            <w:rFonts w:asciiTheme="minorBidi" w:hAnsiTheme="minorBidi"/>
            <w:sz w:val="30"/>
            <w:szCs w:val="30"/>
            <w:cs/>
          </w:rPr>
          <w:instrText xml:space="preserve">* </w:instrText>
        </w:r>
        <w:r w:rsidRPr="00B34AF9">
          <w:rPr>
            <w:rFonts w:asciiTheme="minorBidi" w:hAnsiTheme="minorBidi"/>
            <w:sz w:val="30"/>
            <w:szCs w:val="30"/>
          </w:rPr>
          <w:instrText xml:space="preserve">MERGEFORMAT </w:instrText>
        </w:r>
        <w:r w:rsidRPr="00B34AF9">
          <w:rPr>
            <w:rFonts w:asciiTheme="minorBidi" w:hAnsiTheme="minorBidi"/>
            <w:sz w:val="30"/>
            <w:szCs w:val="30"/>
          </w:rPr>
          <w:fldChar w:fldCharType="separate"/>
        </w:r>
        <w:r w:rsidR="00966D70">
          <w:rPr>
            <w:rFonts w:asciiTheme="minorBidi" w:hAnsiTheme="minorBidi"/>
            <w:noProof/>
            <w:sz w:val="30"/>
            <w:szCs w:val="30"/>
          </w:rPr>
          <w:t>4</w:t>
        </w:r>
        <w:r w:rsidRPr="00B34AF9">
          <w:rPr>
            <w:rFonts w:asciiTheme="minorBidi" w:hAnsiTheme="minorBidi"/>
            <w:noProof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0EB7"/>
    <w:multiLevelType w:val="multilevel"/>
    <w:tmpl w:val="5DD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0E022647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F14"/>
    <w:multiLevelType w:val="hybridMultilevel"/>
    <w:tmpl w:val="411419A2"/>
    <w:lvl w:ilvl="0" w:tplc="FB581F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02BA"/>
    <w:multiLevelType w:val="multilevel"/>
    <w:tmpl w:val="1BC23B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800"/>
      </w:pPr>
      <w:rPr>
        <w:rFonts w:hint="default"/>
      </w:rPr>
    </w:lvl>
  </w:abstractNum>
  <w:abstractNum w:abstractNumId="4" w15:restartNumberingAfterBreak="0">
    <w:nsid w:val="1A864F70"/>
    <w:multiLevelType w:val="hybridMultilevel"/>
    <w:tmpl w:val="36A02110"/>
    <w:lvl w:ilvl="0" w:tplc="A3E871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A60D78"/>
    <w:multiLevelType w:val="multilevel"/>
    <w:tmpl w:val="C63A1E6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1EAA118F"/>
    <w:multiLevelType w:val="hybridMultilevel"/>
    <w:tmpl w:val="068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08C5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C398C"/>
    <w:multiLevelType w:val="hybridMultilevel"/>
    <w:tmpl w:val="FEF49726"/>
    <w:lvl w:ilvl="0" w:tplc="0F743C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FA5738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D54481"/>
    <w:multiLevelType w:val="hybridMultilevel"/>
    <w:tmpl w:val="567E9DA8"/>
    <w:lvl w:ilvl="0" w:tplc="5B4A7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3E76B2"/>
    <w:multiLevelType w:val="hybridMultilevel"/>
    <w:tmpl w:val="3AAAEBE0"/>
    <w:lvl w:ilvl="0" w:tplc="3C38C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EF5347"/>
    <w:multiLevelType w:val="multilevel"/>
    <w:tmpl w:val="BE86C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B6D0676"/>
    <w:multiLevelType w:val="hybridMultilevel"/>
    <w:tmpl w:val="734EFEEE"/>
    <w:lvl w:ilvl="0" w:tplc="ACD8474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1746C4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Turabian Bibliograph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0sddsve5pdxd8eva2op2vfmwsspvt5dzddz&quot;&gt;My EndNote Library&lt;record-ids&gt;&lt;item&gt;3&lt;/item&gt;&lt;/record-ids&gt;&lt;/item&gt;&lt;/Libraries&gt;"/>
  </w:docVars>
  <w:rsids>
    <w:rsidRoot w:val="004E5031"/>
    <w:rsid w:val="00006908"/>
    <w:rsid w:val="00026DBC"/>
    <w:rsid w:val="000367C4"/>
    <w:rsid w:val="00062DBD"/>
    <w:rsid w:val="0007495A"/>
    <w:rsid w:val="000964D3"/>
    <w:rsid w:val="000E5A22"/>
    <w:rsid w:val="000F6F0A"/>
    <w:rsid w:val="000F764A"/>
    <w:rsid w:val="00121808"/>
    <w:rsid w:val="0015783B"/>
    <w:rsid w:val="0017275E"/>
    <w:rsid w:val="00175B0E"/>
    <w:rsid w:val="00180E94"/>
    <w:rsid w:val="001F584D"/>
    <w:rsid w:val="00203714"/>
    <w:rsid w:val="0022664C"/>
    <w:rsid w:val="002402F2"/>
    <w:rsid w:val="00263084"/>
    <w:rsid w:val="0026606D"/>
    <w:rsid w:val="00271F91"/>
    <w:rsid w:val="002A020D"/>
    <w:rsid w:val="002A1814"/>
    <w:rsid w:val="002B049F"/>
    <w:rsid w:val="002F0A32"/>
    <w:rsid w:val="002F4FD1"/>
    <w:rsid w:val="003178B4"/>
    <w:rsid w:val="00370019"/>
    <w:rsid w:val="0038116A"/>
    <w:rsid w:val="003975A8"/>
    <w:rsid w:val="003A051E"/>
    <w:rsid w:val="003E7348"/>
    <w:rsid w:val="003E7378"/>
    <w:rsid w:val="00405576"/>
    <w:rsid w:val="00416436"/>
    <w:rsid w:val="00425456"/>
    <w:rsid w:val="00441CB6"/>
    <w:rsid w:val="0044270D"/>
    <w:rsid w:val="004456EB"/>
    <w:rsid w:val="0048579B"/>
    <w:rsid w:val="004B2E10"/>
    <w:rsid w:val="004C4672"/>
    <w:rsid w:val="004E5031"/>
    <w:rsid w:val="004E6034"/>
    <w:rsid w:val="00507751"/>
    <w:rsid w:val="0054018F"/>
    <w:rsid w:val="00544E7A"/>
    <w:rsid w:val="00566887"/>
    <w:rsid w:val="005711DB"/>
    <w:rsid w:val="005770C3"/>
    <w:rsid w:val="00582567"/>
    <w:rsid w:val="00587F0B"/>
    <w:rsid w:val="005B19D3"/>
    <w:rsid w:val="005E4EA3"/>
    <w:rsid w:val="005E4F20"/>
    <w:rsid w:val="00651085"/>
    <w:rsid w:val="00671B0B"/>
    <w:rsid w:val="00677C07"/>
    <w:rsid w:val="00693D26"/>
    <w:rsid w:val="006A7B39"/>
    <w:rsid w:val="006C7699"/>
    <w:rsid w:val="006F2201"/>
    <w:rsid w:val="006F7D2C"/>
    <w:rsid w:val="007015DE"/>
    <w:rsid w:val="007206A4"/>
    <w:rsid w:val="0072119C"/>
    <w:rsid w:val="00727BB2"/>
    <w:rsid w:val="007334B5"/>
    <w:rsid w:val="00733FFB"/>
    <w:rsid w:val="007550E1"/>
    <w:rsid w:val="007612FC"/>
    <w:rsid w:val="00763A80"/>
    <w:rsid w:val="00777524"/>
    <w:rsid w:val="00791A3C"/>
    <w:rsid w:val="007B51C2"/>
    <w:rsid w:val="007B7DA4"/>
    <w:rsid w:val="007E1BF3"/>
    <w:rsid w:val="008135E3"/>
    <w:rsid w:val="00852405"/>
    <w:rsid w:val="008737ED"/>
    <w:rsid w:val="008A14E7"/>
    <w:rsid w:val="008A660C"/>
    <w:rsid w:val="008B0045"/>
    <w:rsid w:val="008C19FD"/>
    <w:rsid w:val="008D1057"/>
    <w:rsid w:val="009045F1"/>
    <w:rsid w:val="0092235F"/>
    <w:rsid w:val="00966D70"/>
    <w:rsid w:val="00973583"/>
    <w:rsid w:val="00981C67"/>
    <w:rsid w:val="009C7BEB"/>
    <w:rsid w:val="009E4227"/>
    <w:rsid w:val="00A115C0"/>
    <w:rsid w:val="00A272A3"/>
    <w:rsid w:val="00A54C25"/>
    <w:rsid w:val="00A57D99"/>
    <w:rsid w:val="00A6036C"/>
    <w:rsid w:val="00A65117"/>
    <w:rsid w:val="00A67E41"/>
    <w:rsid w:val="00A76D26"/>
    <w:rsid w:val="00A938A4"/>
    <w:rsid w:val="00AA2ADA"/>
    <w:rsid w:val="00AC1EDA"/>
    <w:rsid w:val="00AD68CF"/>
    <w:rsid w:val="00AF52BD"/>
    <w:rsid w:val="00B10A62"/>
    <w:rsid w:val="00B142B9"/>
    <w:rsid w:val="00B24068"/>
    <w:rsid w:val="00B34AF9"/>
    <w:rsid w:val="00B631D6"/>
    <w:rsid w:val="00B91CCB"/>
    <w:rsid w:val="00B9317C"/>
    <w:rsid w:val="00B9326D"/>
    <w:rsid w:val="00B94312"/>
    <w:rsid w:val="00BB532F"/>
    <w:rsid w:val="00BC021F"/>
    <w:rsid w:val="00C03DB9"/>
    <w:rsid w:val="00C15F31"/>
    <w:rsid w:val="00C250BB"/>
    <w:rsid w:val="00C3043F"/>
    <w:rsid w:val="00C418DA"/>
    <w:rsid w:val="00C43C46"/>
    <w:rsid w:val="00C45411"/>
    <w:rsid w:val="00C74683"/>
    <w:rsid w:val="00C96847"/>
    <w:rsid w:val="00CB1161"/>
    <w:rsid w:val="00CD4D15"/>
    <w:rsid w:val="00CE0914"/>
    <w:rsid w:val="00D21F98"/>
    <w:rsid w:val="00D25C64"/>
    <w:rsid w:val="00D53B4B"/>
    <w:rsid w:val="00D8015B"/>
    <w:rsid w:val="00DD0D71"/>
    <w:rsid w:val="00DD3AA3"/>
    <w:rsid w:val="00DE2007"/>
    <w:rsid w:val="00DF0317"/>
    <w:rsid w:val="00E01460"/>
    <w:rsid w:val="00E040BF"/>
    <w:rsid w:val="00E072A0"/>
    <w:rsid w:val="00E17031"/>
    <w:rsid w:val="00E4356B"/>
    <w:rsid w:val="00E44DC5"/>
    <w:rsid w:val="00E87B55"/>
    <w:rsid w:val="00EA0E46"/>
    <w:rsid w:val="00ED2580"/>
    <w:rsid w:val="00EE7AAB"/>
    <w:rsid w:val="00EF2A62"/>
    <w:rsid w:val="00EF3508"/>
    <w:rsid w:val="00F21C60"/>
    <w:rsid w:val="00F2569E"/>
    <w:rsid w:val="00F378FC"/>
    <w:rsid w:val="00F44FF9"/>
    <w:rsid w:val="00F57097"/>
    <w:rsid w:val="00F677BE"/>
    <w:rsid w:val="00FA3146"/>
    <w:rsid w:val="00FB0B0D"/>
    <w:rsid w:val="00FD5DA7"/>
    <w:rsid w:val="00FF3F5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D0D5D"/>
  <w15:docId w15:val="{792CE5BF-2068-491E-A032-4D0C10E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146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85"/>
  </w:style>
  <w:style w:type="paragraph" w:styleId="Footer">
    <w:name w:val="footer"/>
    <w:basedOn w:val="Normal"/>
    <w:link w:val="Foot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85"/>
  </w:style>
  <w:style w:type="paragraph" w:styleId="NoSpacing">
    <w:name w:val="No Spacing"/>
    <w:link w:val="NoSpacingChar"/>
    <w:uiPriority w:val="1"/>
    <w:qFormat/>
    <w:rsid w:val="00651085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1085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8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A02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71B0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1B0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71B0B"/>
    <w:rPr>
      <w:sz w:val="32"/>
      <w:szCs w:val="32"/>
      <w:vertAlign w:val="superscript"/>
    </w:rPr>
  </w:style>
  <w:style w:type="character" w:styleId="Emphasis">
    <w:name w:val="Emphasis"/>
    <w:basedOn w:val="DefaultParagraphFont"/>
    <w:uiPriority w:val="20"/>
    <w:qFormat/>
    <w:rsid w:val="00F21C60"/>
    <w:rPr>
      <w:i/>
      <w:iCs/>
    </w:rPr>
  </w:style>
  <w:style w:type="character" w:customStyle="1" w:styleId="apple-converted-space">
    <w:name w:val="apple-converted-space"/>
    <w:basedOn w:val="DefaultParagraphFont"/>
    <w:rsid w:val="00F21C60"/>
  </w:style>
  <w:style w:type="character" w:customStyle="1" w:styleId="Heading3Char">
    <w:name w:val="Heading 3 Char"/>
    <w:basedOn w:val="DefaultParagraphFont"/>
    <w:link w:val="Heading3"/>
    <w:uiPriority w:val="9"/>
    <w:rsid w:val="00E01460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0146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76D26"/>
    <w:rPr>
      <w:color w:val="808080"/>
    </w:rPr>
  </w:style>
  <w:style w:type="paragraph" w:styleId="BodyText">
    <w:name w:val="Body Text"/>
    <w:basedOn w:val="Normal"/>
    <w:link w:val="BodyTextChar"/>
    <w:rsid w:val="003178B4"/>
    <w:pPr>
      <w:spacing w:after="0" w:line="240" w:lineRule="auto"/>
      <w:jc w:val="center"/>
    </w:pPr>
    <w:rPr>
      <w:rFonts w:ascii="Times New Roman" w:eastAsia="Cordia New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78B4"/>
    <w:rPr>
      <w:rFonts w:ascii="Times New Roman" w:eastAsia="Cordia New" w:hAnsi="Times New Roman" w:cs="Cordia New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7015D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15D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015D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15DE"/>
    <w:rPr>
      <w:rFonts w:ascii="Calibri" w:hAnsi="Calibri" w:cs="Calibri"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BE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BE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9C7BE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eejutis\Desktop\template%20for%20resea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2370CD9-A196-4196-A76C-BD2C7508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research</Template>
  <TotalTime>159</TotalTime>
  <Pages>4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Nareejuti Srisangchay</dc:creator>
  <cp:keywords/>
  <cp:lastModifiedBy>Kun Tan</cp:lastModifiedBy>
  <cp:revision>33</cp:revision>
  <cp:lastPrinted>2015-12-09T06:17:00Z</cp:lastPrinted>
  <dcterms:created xsi:type="dcterms:W3CDTF">2017-01-25T08:51:00Z</dcterms:created>
  <dcterms:modified xsi:type="dcterms:W3CDTF">2020-08-24T15:42:00Z</dcterms:modified>
</cp:coreProperties>
</file>